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709"/>
    <w:multiLevelType w:val="multilevel"/>
    <w:tmpl w:val="DBAE2B3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23533CA"/>
    <w:multiLevelType w:val="hybridMultilevel"/>
    <w:tmpl w:val="8360643E"/>
    <w:lvl w:ilvl="0" w:tplc="EA16E17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0554B"/>
    <w:multiLevelType w:val="multilevel"/>
    <w:tmpl w:val="C082EE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7" w15:restartNumberingAfterBreak="0">
    <w:nsid w:val="1D5155C1"/>
    <w:multiLevelType w:val="multilevel"/>
    <w:tmpl w:val="356E2A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8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9" w15:restartNumberingAfterBreak="0">
    <w:nsid w:val="222A59F8"/>
    <w:multiLevelType w:val="hybridMultilevel"/>
    <w:tmpl w:val="8376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63689"/>
    <w:multiLevelType w:val="hybridMultilevel"/>
    <w:tmpl w:val="8360643E"/>
    <w:lvl w:ilvl="0" w:tplc="EA16E17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373D9"/>
    <w:multiLevelType w:val="multilevel"/>
    <w:tmpl w:val="09F43FF0"/>
    <w:lvl w:ilvl="0">
      <w:start w:val="1"/>
      <w:numFmt w:val="decimal"/>
      <w:lvlText w:val="%1."/>
      <w:lvlJc w:val="left"/>
      <w:pPr>
        <w:ind w:left="1636" w:hanging="360"/>
      </w:pPr>
      <w:rPr>
        <w:rFonts w:ascii="Arial" w:hAnsi="Arial" w:cs="Arial Unicode MS" w:hint="default"/>
        <w:b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F520DE"/>
    <w:multiLevelType w:val="hybridMultilevel"/>
    <w:tmpl w:val="22E88E68"/>
    <w:lvl w:ilvl="0" w:tplc="D6A89610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3904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D8A"/>
    <w:multiLevelType w:val="hybridMultilevel"/>
    <w:tmpl w:val="A43C0B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8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1" w15:restartNumberingAfterBreak="0">
    <w:nsid w:val="3E894944"/>
    <w:multiLevelType w:val="hybridMultilevel"/>
    <w:tmpl w:val="AB44F2CC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253D23"/>
    <w:multiLevelType w:val="multilevel"/>
    <w:tmpl w:val="815895E6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4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6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7" w15:restartNumberingAfterBreak="0">
    <w:nsid w:val="49243DEA"/>
    <w:multiLevelType w:val="hybridMultilevel"/>
    <w:tmpl w:val="D47E84A4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49545EAC"/>
    <w:multiLevelType w:val="multilevel"/>
    <w:tmpl w:val="E1DEAE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9" w15:restartNumberingAfterBreak="0">
    <w:nsid w:val="4FD602F7"/>
    <w:multiLevelType w:val="multilevel"/>
    <w:tmpl w:val="8260458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0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1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C1F5D61"/>
    <w:multiLevelType w:val="multilevel"/>
    <w:tmpl w:val="ED7E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E87A59"/>
    <w:multiLevelType w:val="hybridMultilevel"/>
    <w:tmpl w:val="2CD40A30"/>
    <w:lvl w:ilvl="0" w:tplc="1AE06EA8">
      <w:start w:val="1"/>
      <w:numFmt w:val="upperLetter"/>
      <w:lvlText w:val="%1."/>
      <w:lvlJc w:val="left"/>
      <w:pPr>
        <w:ind w:left="502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D1B56"/>
    <w:multiLevelType w:val="hybridMultilevel"/>
    <w:tmpl w:val="A2E0F6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5D30E88"/>
    <w:multiLevelType w:val="multilevel"/>
    <w:tmpl w:val="54F8407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72F39B8"/>
    <w:multiLevelType w:val="hybridMultilevel"/>
    <w:tmpl w:val="23CA42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F6F435D"/>
    <w:multiLevelType w:val="hybridMultilevel"/>
    <w:tmpl w:val="FE800C7E"/>
    <w:lvl w:ilvl="0" w:tplc="B448CEFA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6542F1A">
      <w:start w:val="2"/>
      <w:numFmt w:val="bullet"/>
      <w:lvlText w:val="-"/>
      <w:lvlJc w:val="left"/>
      <w:pPr>
        <w:ind w:left="1647" w:hanging="360"/>
      </w:pPr>
      <w:rPr>
        <w:rFonts w:ascii="Times New Roman" w:eastAsia="Malgun Gothic" w:hAnsi="Times New Roman" w:cs="Times New Roman" w:hint="default"/>
        <w:sz w:val="24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FC94CCC"/>
    <w:multiLevelType w:val="multilevel"/>
    <w:tmpl w:val="5FE08C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41" w15:restartNumberingAfterBreak="0">
    <w:nsid w:val="75C6098C"/>
    <w:multiLevelType w:val="hybridMultilevel"/>
    <w:tmpl w:val="2CD40A30"/>
    <w:lvl w:ilvl="0" w:tplc="1AE06EA8">
      <w:start w:val="1"/>
      <w:numFmt w:val="upperLetter"/>
      <w:lvlText w:val="%1."/>
      <w:lvlJc w:val="left"/>
      <w:pPr>
        <w:ind w:left="502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67C2A"/>
    <w:multiLevelType w:val="multilevel"/>
    <w:tmpl w:val="CF381C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C627CF4"/>
    <w:multiLevelType w:val="hybridMultilevel"/>
    <w:tmpl w:val="29D078CE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9"/>
  </w:num>
  <w:num w:numId="5">
    <w:abstractNumId w:val="43"/>
  </w:num>
  <w:num w:numId="6">
    <w:abstractNumId w:val="16"/>
  </w:num>
  <w:num w:numId="7">
    <w:abstractNumId w:val="12"/>
  </w:num>
  <w:num w:numId="8">
    <w:abstractNumId w:val="29"/>
  </w:num>
  <w:num w:numId="9">
    <w:abstractNumId w:val="39"/>
  </w:num>
  <w:num w:numId="10">
    <w:abstractNumId w:val="5"/>
  </w:num>
  <w:num w:numId="11">
    <w:abstractNumId w:val="22"/>
  </w:num>
  <w:num w:numId="12">
    <w:abstractNumId w:val="29"/>
    <w:lvlOverride w:ilvl="0">
      <w:lvl w:ilvl="0">
        <w:start w:val="23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8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43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3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93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43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6360" w:hanging="1800"/>
        </w:pPr>
        <w:rPr>
          <w:rFonts w:hint="default"/>
        </w:rPr>
      </w:lvl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3"/>
  </w:num>
  <w:num w:numId="16">
    <w:abstractNumId w:val="11"/>
  </w:num>
  <w:num w:numId="17">
    <w:abstractNumId w:val="14"/>
  </w:num>
  <w:num w:numId="18">
    <w:abstractNumId w:val="36"/>
  </w:num>
  <w:num w:numId="19">
    <w:abstractNumId w:val="9"/>
  </w:num>
  <w:num w:numId="20">
    <w:abstractNumId w:val="0"/>
  </w:num>
  <w:num w:numId="21">
    <w:abstractNumId w:val="13"/>
  </w:num>
  <w:num w:numId="22">
    <w:abstractNumId w:val="3"/>
  </w:num>
  <w:num w:numId="23">
    <w:abstractNumId w:val="35"/>
  </w:num>
  <w:num w:numId="24">
    <w:abstractNumId w:val="2"/>
  </w:num>
  <w:num w:numId="25">
    <w:abstractNumId w:val="24"/>
  </w:num>
  <w:num w:numId="26">
    <w:abstractNumId w:val="31"/>
  </w:num>
  <w:num w:numId="27">
    <w:abstractNumId w:val="20"/>
  </w:num>
  <w:num w:numId="28">
    <w:abstractNumId w:val="8"/>
  </w:num>
  <w:num w:numId="29">
    <w:abstractNumId w:val="1"/>
  </w:num>
  <w:num w:numId="30">
    <w:abstractNumId w:val="26"/>
  </w:num>
  <w:num w:numId="31">
    <w:abstractNumId w:val="17"/>
  </w:num>
  <w:num w:numId="32">
    <w:abstractNumId w:val="30"/>
  </w:num>
  <w:num w:numId="33">
    <w:abstractNumId w:val="38"/>
  </w:num>
  <w:num w:numId="34">
    <w:abstractNumId w:val="25"/>
  </w:num>
  <w:num w:numId="35">
    <w:abstractNumId w:val="23"/>
  </w:num>
  <w:num w:numId="36">
    <w:abstractNumId w:val="28"/>
  </w:num>
  <w:num w:numId="37">
    <w:abstractNumId w:val="32"/>
  </w:num>
  <w:num w:numId="38">
    <w:abstractNumId w:val="7"/>
  </w:num>
  <w:num w:numId="39">
    <w:abstractNumId w:val="40"/>
  </w:num>
  <w:num w:numId="40">
    <w:abstractNumId w:val="42"/>
  </w:num>
  <w:num w:numId="41">
    <w:abstractNumId w:val="6"/>
  </w:num>
  <w:num w:numId="42">
    <w:abstractNumId w:val="27"/>
  </w:num>
  <w:num w:numId="43">
    <w:abstractNumId w:val="15"/>
  </w:num>
  <w:num w:numId="44">
    <w:abstractNumId w:val="34"/>
  </w:num>
  <w:num w:numId="45">
    <w:abstractNumId w:val="37"/>
  </w:num>
  <w:num w:numId="46">
    <w:abstractNumId w:val="15"/>
  </w:num>
  <w:num w:numId="47">
    <w:abstractNumId w:val="15"/>
  </w:num>
  <w:num w:numId="48">
    <w:abstractNumId w:val="10"/>
  </w:num>
  <w:num w:numId="49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097F"/>
    <w:rsid w:val="00000E07"/>
    <w:rsid w:val="00002EA1"/>
    <w:rsid w:val="00002FA6"/>
    <w:rsid w:val="00004055"/>
    <w:rsid w:val="000048ED"/>
    <w:rsid w:val="00010CE5"/>
    <w:rsid w:val="00011D03"/>
    <w:rsid w:val="000130C0"/>
    <w:rsid w:val="00014915"/>
    <w:rsid w:val="00015874"/>
    <w:rsid w:val="000164AB"/>
    <w:rsid w:val="00016CFE"/>
    <w:rsid w:val="00017F5D"/>
    <w:rsid w:val="00024380"/>
    <w:rsid w:val="000318B7"/>
    <w:rsid w:val="00040084"/>
    <w:rsid w:val="00041A66"/>
    <w:rsid w:val="000421F4"/>
    <w:rsid w:val="00042D88"/>
    <w:rsid w:val="00043158"/>
    <w:rsid w:val="000436C4"/>
    <w:rsid w:val="00044D5F"/>
    <w:rsid w:val="00050BD2"/>
    <w:rsid w:val="0005176E"/>
    <w:rsid w:val="00053324"/>
    <w:rsid w:val="000535F3"/>
    <w:rsid w:val="000565EB"/>
    <w:rsid w:val="000579F8"/>
    <w:rsid w:val="00057B70"/>
    <w:rsid w:val="00060940"/>
    <w:rsid w:val="000616EC"/>
    <w:rsid w:val="00062650"/>
    <w:rsid w:val="00062E52"/>
    <w:rsid w:val="000638D7"/>
    <w:rsid w:val="00063D2B"/>
    <w:rsid w:val="00065D2E"/>
    <w:rsid w:val="000678FE"/>
    <w:rsid w:val="00070E63"/>
    <w:rsid w:val="00072544"/>
    <w:rsid w:val="00073E79"/>
    <w:rsid w:val="00075F6B"/>
    <w:rsid w:val="000765F7"/>
    <w:rsid w:val="00077AB7"/>
    <w:rsid w:val="00081CD8"/>
    <w:rsid w:val="0008277C"/>
    <w:rsid w:val="000853C0"/>
    <w:rsid w:val="00085FC4"/>
    <w:rsid w:val="000866DF"/>
    <w:rsid w:val="00087444"/>
    <w:rsid w:val="000917BE"/>
    <w:rsid w:val="000918A2"/>
    <w:rsid w:val="000955CA"/>
    <w:rsid w:val="00096572"/>
    <w:rsid w:val="00097F99"/>
    <w:rsid w:val="000A0C22"/>
    <w:rsid w:val="000A20B2"/>
    <w:rsid w:val="000A3AB5"/>
    <w:rsid w:val="000A430B"/>
    <w:rsid w:val="000A68A8"/>
    <w:rsid w:val="000A7F0E"/>
    <w:rsid w:val="000B1B6D"/>
    <w:rsid w:val="000B1C8F"/>
    <w:rsid w:val="000B2627"/>
    <w:rsid w:val="000B3E84"/>
    <w:rsid w:val="000B5E10"/>
    <w:rsid w:val="000C0D61"/>
    <w:rsid w:val="000C17D7"/>
    <w:rsid w:val="000C206F"/>
    <w:rsid w:val="000C3703"/>
    <w:rsid w:val="000C40E8"/>
    <w:rsid w:val="000C7434"/>
    <w:rsid w:val="000D0F11"/>
    <w:rsid w:val="000D269A"/>
    <w:rsid w:val="000D2D59"/>
    <w:rsid w:val="000D4050"/>
    <w:rsid w:val="000D68A2"/>
    <w:rsid w:val="000E1F11"/>
    <w:rsid w:val="000E3C46"/>
    <w:rsid w:val="000E7929"/>
    <w:rsid w:val="000E7933"/>
    <w:rsid w:val="000E7E1A"/>
    <w:rsid w:val="000F03AB"/>
    <w:rsid w:val="000F0D8D"/>
    <w:rsid w:val="000F142F"/>
    <w:rsid w:val="000F3815"/>
    <w:rsid w:val="000F3A3F"/>
    <w:rsid w:val="000F5BDC"/>
    <w:rsid w:val="000F5BF7"/>
    <w:rsid w:val="0010082C"/>
    <w:rsid w:val="00101E54"/>
    <w:rsid w:val="00102557"/>
    <w:rsid w:val="001054CE"/>
    <w:rsid w:val="00106BBD"/>
    <w:rsid w:val="00113397"/>
    <w:rsid w:val="001148C4"/>
    <w:rsid w:val="00114B18"/>
    <w:rsid w:val="001168D5"/>
    <w:rsid w:val="0011703A"/>
    <w:rsid w:val="00120304"/>
    <w:rsid w:val="00121BD0"/>
    <w:rsid w:val="001232D8"/>
    <w:rsid w:val="00131FED"/>
    <w:rsid w:val="00133671"/>
    <w:rsid w:val="00134C9E"/>
    <w:rsid w:val="00134CF7"/>
    <w:rsid w:val="001367F7"/>
    <w:rsid w:val="00136BEA"/>
    <w:rsid w:val="001370BB"/>
    <w:rsid w:val="001373FF"/>
    <w:rsid w:val="00142EC7"/>
    <w:rsid w:val="00144930"/>
    <w:rsid w:val="00145A03"/>
    <w:rsid w:val="00147618"/>
    <w:rsid w:val="001556B8"/>
    <w:rsid w:val="00157315"/>
    <w:rsid w:val="00160A83"/>
    <w:rsid w:val="00161B77"/>
    <w:rsid w:val="00162DE2"/>
    <w:rsid w:val="0016346A"/>
    <w:rsid w:val="00164D56"/>
    <w:rsid w:val="00167A9E"/>
    <w:rsid w:val="00167B10"/>
    <w:rsid w:val="00170F6E"/>
    <w:rsid w:val="0017192E"/>
    <w:rsid w:val="00173894"/>
    <w:rsid w:val="0017402F"/>
    <w:rsid w:val="001740C5"/>
    <w:rsid w:val="0017562B"/>
    <w:rsid w:val="001763E3"/>
    <w:rsid w:val="001764B1"/>
    <w:rsid w:val="00181760"/>
    <w:rsid w:val="00183EB8"/>
    <w:rsid w:val="001842D6"/>
    <w:rsid w:val="00184C15"/>
    <w:rsid w:val="00187C17"/>
    <w:rsid w:val="00190205"/>
    <w:rsid w:val="00190C71"/>
    <w:rsid w:val="00192AF1"/>
    <w:rsid w:val="00192E8F"/>
    <w:rsid w:val="0019348C"/>
    <w:rsid w:val="00193D41"/>
    <w:rsid w:val="00195359"/>
    <w:rsid w:val="00195A06"/>
    <w:rsid w:val="00195ADA"/>
    <w:rsid w:val="00196C1B"/>
    <w:rsid w:val="00197672"/>
    <w:rsid w:val="001A00DE"/>
    <w:rsid w:val="001A0A28"/>
    <w:rsid w:val="001A203D"/>
    <w:rsid w:val="001A22BF"/>
    <w:rsid w:val="001A3200"/>
    <w:rsid w:val="001A33C3"/>
    <w:rsid w:val="001A3C05"/>
    <w:rsid w:val="001A3F42"/>
    <w:rsid w:val="001A4F49"/>
    <w:rsid w:val="001A71C7"/>
    <w:rsid w:val="001B0F73"/>
    <w:rsid w:val="001B274E"/>
    <w:rsid w:val="001B3996"/>
    <w:rsid w:val="001B39E9"/>
    <w:rsid w:val="001B555B"/>
    <w:rsid w:val="001B7781"/>
    <w:rsid w:val="001B7BBA"/>
    <w:rsid w:val="001C2DB7"/>
    <w:rsid w:val="001C2DF7"/>
    <w:rsid w:val="001C3F3C"/>
    <w:rsid w:val="001C5237"/>
    <w:rsid w:val="001C55E4"/>
    <w:rsid w:val="001C5726"/>
    <w:rsid w:val="001C5CC9"/>
    <w:rsid w:val="001C722D"/>
    <w:rsid w:val="001C7D54"/>
    <w:rsid w:val="001D0554"/>
    <w:rsid w:val="001D0C53"/>
    <w:rsid w:val="001D14FE"/>
    <w:rsid w:val="001D4C7B"/>
    <w:rsid w:val="001D4CCE"/>
    <w:rsid w:val="001D549B"/>
    <w:rsid w:val="001D5C04"/>
    <w:rsid w:val="001E1D8F"/>
    <w:rsid w:val="001E2CA3"/>
    <w:rsid w:val="001E2D82"/>
    <w:rsid w:val="001E5BC3"/>
    <w:rsid w:val="001E7A23"/>
    <w:rsid w:val="001F26CF"/>
    <w:rsid w:val="001F29A8"/>
    <w:rsid w:val="001F314E"/>
    <w:rsid w:val="001F5F5D"/>
    <w:rsid w:val="001F6D88"/>
    <w:rsid w:val="001F78CB"/>
    <w:rsid w:val="00200795"/>
    <w:rsid w:val="002007FB"/>
    <w:rsid w:val="0020326B"/>
    <w:rsid w:val="002068C8"/>
    <w:rsid w:val="00207995"/>
    <w:rsid w:val="0021046E"/>
    <w:rsid w:val="00210B9F"/>
    <w:rsid w:val="002151F3"/>
    <w:rsid w:val="002157E1"/>
    <w:rsid w:val="00216907"/>
    <w:rsid w:val="00217EB2"/>
    <w:rsid w:val="00222A2D"/>
    <w:rsid w:val="00223029"/>
    <w:rsid w:val="00223317"/>
    <w:rsid w:val="00224FAD"/>
    <w:rsid w:val="00226F61"/>
    <w:rsid w:val="002274B4"/>
    <w:rsid w:val="002315F5"/>
    <w:rsid w:val="00232409"/>
    <w:rsid w:val="00233EF1"/>
    <w:rsid w:val="00234745"/>
    <w:rsid w:val="002351A6"/>
    <w:rsid w:val="0023556D"/>
    <w:rsid w:val="00236B07"/>
    <w:rsid w:val="002407AF"/>
    <w:rsid w:val="002411A1"/>
    <w:rsid w:val="00242952"/>
    <w:rsid w:val="00244745"/>
    <w:rsid w:val="00246155"/>
    <w:rsid w:val="0024710B"/>
    <w:rsid w:val="00250571"/>
    <w:rsid w:val="0025762E"/>
    <w:rsid w:val="002601AE"/>
    <w:rsid w:val="002646AA"/>
    <w:rsid w:val="00265443"/>
    <w:rsid w:val="00270539"/>
    <w:rsid w:val="00270BEA"/>
    <w:rsid w:val="002736CC"/>
    <w:rsid w:val="0027466B"/>
    <w:rsid w:val="0027695C"/>
    <w:rsid w:val="00280B6A"/>
    <w:rsid w:val="0028121A"/>
    <w:rsid w:val="002817E8"/>
    <w:rsid w:val="002838A5"/>
    <w:rsid w:val="00285BB4"/>
    <w:rsid w:val="00287BDF"/>
    <w:rsid w:val="00293C63"/>
    <w:rsid w:val="00294093"/>
    <w:rsid w:val="00296BAE"/>
    <w:rsid w:val="002A2357"/>
    <w:rsid w:val="002B2540"/>
    <w:rsid w:val="002B3BE2"/>
    <w:rsid w:val="002B493A"/>
    <w:rsid w:val="002C09E3"/>
    <w:rsid w:val="002C26D5"/>
    <w:rsid w:val="002C3705"/>
    <w:rsid w:val="002C4C3B"/>
    <w:rsid w:val="002C6291"/>
    <w:rsid w:val="002C64A5"/>
    <w:rsid w:val="002C7060"/>
    <w:rsid w:val="002D1244"/>
    <w:rsid w:val="002D1D12"/>
    <w:rsid w:val="002D4BF0"/>
    <w:rsid w:val="002D4E97"/>
    <w:rsid w:val="002E0297"/>
    <w:rsid w:val="002E0E16"/>
    <w:rsid w:val="002E2034"/>
    <w:rsid w:val="002E3382"/>
    <w:rsid w:val="002E64BA"/>
    <w:rsid w:val="002E6FC9"/>
    <w:rsid w:val="002F2B0E"/>
    <w:rsid w:val="002F2B15"/>
    <w:rsid w:val="002F57B6"/>
    <w:rsid w:val="002F6A58"/>
    <w:rsid w:val="002F7884"/>
    <w:rsid w:val="0030216B"/>
    <w:rsid w:val="00306A90"/>
    <w:rsid w:val="00307B86"/>
    <w:rsid w:val="00307D44"/>
    <w:rsid w:val="003109FF"/>
    <w:rsid w:val="00310D73"/>
    <w:rsid w:val="00313F48"/>
    <w:rsid w:val="003209B3"/>
    <w:rsid w:val="00321225"/>
    <w:rsid w:val="0032155D"/>
    <w:rsid w:val="00321DB4"/>
    <w:rsid w:val="003255B4"/>
    <w:rsid w:val="00330741"/>
    <w:rsid w:val="00331C06"/>
    <w:rsid w:val="0033220C"/>
    <w:rsid w:val="00336A0F"/>
    <w:rsid w:val="00337CEB"/>
    <w:rsid w:val="003417C5"/>
    <w:rsid w:val="003422C9"/>
    <w:rsid w:val="00343AA1"/>
    <w:rsid w:val="003442B2"/>
    <w:rsid w:val="003444D3"/>
    <w:rsid w:val="003446B4"/>
    <w:rsid w:val="00344B58"/>
    <w:rsid w:val="0034539A"/>
    <w:rsid w:val="00345CB4"/>
    <w:rsid w:val="00346981"/>
    <w:rsid w:val="00352837"/>
    <w:rsid w:val="00352D1B"/>
    <w:rsid w:val="003608FB"/>
    <w:rsid w:val="00361EE7"/>
    <w:rsid w:val="0036308D"/>
    <w:rsid w:val="0036333A"/>
    <w:rsid w:val="00364818"/>
    <w:rsid w:val="00365DD5"/>
    <w:rsid w:val="0036676C"/>
    <w:rsid w:val="00371BC3"/>
    <w:rsid w:val="00375730"/>
    <w:rsid w:val="00375D42"/>
    <w:rsid w:val="0038034D"/>
    <w:rsid w:val="00381605"/>
    <w:rsid w:val="003858E6"/>
    <w:rsid w:val="00390788"/>
    <w:rsid w:val="00390C6D"/>
    <w:rsid w:val="003927B5"/>
    <w:rsid w:val="00394DCB"/>
    <w:rsid w:val="00394E87"/>
    <w:rsid w:val="003A290D"/>
    <w:rsid w:val="003A30C9"/>
    <w:rsid w:val="003A6129"/>
    <w:rsid w:val="003A724C"/>
    <w:rsid w:val="003B0D7E"/>
    <w:rsid w:val="003B39DC"/>
    <w:rsid w:val="003B54F6"/>
    <w:rsid w:val="003C1388"/>
    <w:rsid w:val="003C154A"/>
    <w:rsid w:val="003C1F53"/>
    <w:rsid w:val="003C2A12"/>
    <w:rsid w:val="003C4DF3"/>
    <w:rsid w:val="003C51FB"/>
    <w:rsid w:val="003C5883"/>
    <w:rsid w:val="003C615E"/>
    <w:rsid w:val="003C6D8A"/>
    <w:rsid w:val="003C70E3"/>
    <w:rsid w:val="003C74ED"/>
    <w:rsid w:val="003D069C"/>
    <w:rsid w:val="003D07B8"/>
    <w:rsid w:val="003D29A3"/>
    <w:rsid w:val="003D55BB"/>
    <w:rsid w:val="003D5939"/>
    <w:rsid w:val="003D5F0F"/>
    <w:rsid w:val="003D66F1"/>
    <w:rsid w:val="003D7646"/>
    <w:rsid w:val="003D7E4A"/>
    <w:rsid w:val="003E0074"/>
    <w:rsid w:val="003E05B0"/>
    <w:rsid w:val="003E0F96"/>
    <w:rsid w:val="003E3F4A"/>
    <w:rsid w:val="003E4C8C"/>
    <w:rsid w:val="003E57D3"/>
    <w:rsid w:val="003E7D3C"/>
    <w:rsid w:val="003F113A"/>
    <w:rsid w:val="003F3E63"/>
    <w:rsid w:val="003F3EE0"/>
    <w:rsid w:val="003F44B1"/>
    <w:rsid w:val="003F4F03"/>
    <w:rsid w:val="00401C11"/>
    <w:rsid w:val="00403A78"/>
    <w:rsid w:val="00403D74"/>
    <w:rsid w:val="00405703"/>
    <w:rsid w:val="00406A5E"/>
    <w:rsid w:val="00407307"/>
    <w:rsid w:val="00407480"/>
    <w:rsid w:val="00413070"/>
    <w:rsid w:val="00413839"/>
    <w:rsid w:val="00414643"/>
    <w:rsid w:val="00414AB2"/>
    <w:rsid w:val="0041573C"/>
    <w:rsid w:val="004174A2"/>
    <w:rsid w:val="004213A0"/>
    <w:rsid w:val="00422C73"/>
    <w:rsid w:val="00424C19"/>
    <w:rsid w:val="00424ED7"/>
    <w:rsid w:val="0042523E"/>
    <w:rsid w:val="004274D9"/>
    <w:rsid w:val="00430FB1"/>
    <w:rsid w:val="00431E04"/>
    <w:rsid w:val="004343EE"/>
    <w:rsid w:val="004421E5"/>
    <w:rsid w:val="0044388C"/>
    <w:rsid w:val="004445A0"/>
    <w:rsid w:val="00444719"/>
    <w:rsid w:val="00447E86"/>
    <w:rsid w:val="00452284"/>
    <w:rsid w:val="00457C8E"/>
    <w:rsid w:val="00457CCD"/>
    <w:rsid w:val="00460257"/>
    <w:rsid w:val="00460E37"/>
    <w:rsid w:val="00461DEF"/>
    <w:rsid w:val="0046495F"/>
    <w:rsid w:val="00467216"/>
    <w:rsid w:val="004708E7"/>
    <w:rsid w:val="004714C6"/>
    <w:rsid w:val="0047432E"/>
    <w:rsid w:val="00476B8F"/>
    <w:rsid w:val="0048009A"/>
    <w:rsid w:val="004803D0"/>
    <w:rsid w:val="00481192"/>
    <w:rsid w:val="0048263E"/>
    <w:rsid w:val="00484750"/>
    <w:rsid w:val="004854D6"/>
    <w:rsid w:val="004856CA"/>
    <w:rsid w:val="00486AB4"/>
    <w:rsid w:val="00487E67"/>
    <w:rsid w:val="00490219"/>
    <w:rsid w:val="00492B37"/>
    <w:rsid w:val="004938A2"/>
    <w:rsid w:val="0049705E"/>
    <w:rsid w:val="004A09A7"/>
    <w:rsid w:val="004A2875"/>
    <w:rsid w:val="004A3444"/>
    <w:rsid w:val="004A34A0"/>
    <w:rsid w:val="004A3CA8"/>
    <w:rsid w:val="004A4299"/>
    <w:rsid w:val="004A5C0C"/>
    <w:rsid w:val="004A6B2B"/>
    <w:rsid w:val="004A72D5"/>
    <w:rsid w:val="004A7DEE"/>
    <w:rsid w:val="004B2DD1"/>
    <w:rsid w:val="004B4ECB"/>
    <w:rsid w:val="004B5711"/>
    <w:rsid w:val="004C1FB2"/>
    <w:rsid w:val="004C24AE"/>
    <w:rsid w:val="004C3881"/>
    <w:rsid w:val="004C46DC"/>
    <w:rsid w:val="004C5E61"/>
    <w:rsid w:val="004C63EA"/>
    <w:rsid w:val="004C6CE5"/>
    <w:rsid w:val="004C757D"/>
    <w:rsid w:val="004C7C82"/>
    <w:rsid w:val="004E02D8"/>
    <w:rsid w:val="004E2DFE"/>
    <w:rsid w:val="004E5E7D"/>
    <w:rsid w:val="004E6A48"/>
    <w:rsid w:val="004E76F3"/>
    <w:rsid w:val="004F305C"/>
    <w:rsid w:val="004F3C57"/>
    <w:rsid w:val="00500327"/>
    <w:rsid w:val="005007AB"/>
    <w:rsid w:val="005008A8"/>
    <w:rsid w:val="00503FA9"/>
    <w:rsid w:val="00504500"/>
    <w:rsid w:val="00505343"/>
    <w:rsid w:val="00507E76"/>
    <w:rsid w:val="005114C7"/>
    <w:rsid w:val="005126EC"/>
    <w:rsid w:val="00513121"/>
    <w:rsid w:val="005153D6"/>
    <w:rsid w:val="00517FD8"/>
    <w:rsid w:val="00521477"/>
    <w:rsid w:val="0052373C"/>
    <w:rsid w:val="005241FA"/>
    <w:rsid w:val="00524645"/>
    <w:rsid w:val="00526B7B"/>
    <w:rsid w:val="00527508"/>
    <w:rsid w:val="005302DE"/>
    <w:rsid w:val="005308CE"/>
    <w:rsid w:val="00530CFF"/>
    <w:rsid w:val="00530F88"/>
    <w:rsid w:val="0053318C"/>
    <w:rsid w:val="005358A2"/>
    <w:rsid w:val="00536A2F"/>
    <w:rsid w:val="00542024"/>
    <w:rsid w:val="00542FD7"/>
    <w:rsid w:val="00543F14"/>
    <w:rsid w:val="0054464D"/>
    <w:rsid w:val="00545554"/>
    <w:rsid w:val="00545A74"/>
    <w:rsid w:val="00546DFD"/>
    <w:rsid w:val="0054788F"/>
    <w:rsid w:val="0055038E"/>
    <w:rsid w:val="005531DB"/>
    <w:rsid w:val="00554056"/>
    <w:rsid w:val="00556152"/>
    <w:rsid w:val="005567F4"/>
    <w:rsid w:val="00560B19"/>
    <w:rsid w:val="00560B28"/>
    <w:rsid w:val="005627FC"/>
    <w:rsid w:val="005637BC"/>
    <w:rsid w:val="005639AB"/>
    <w:rsid w:val="00563C59"/>
    <w:rsid w:val="00565062"/>
    <w:rsid w:val="00565AAB"/>
    <w:rsid w:val="005737BF"/>
    <w:rsid w:val="0057439C"/>
    <w:rsid w:val="00574E98"/>
    <w:rsid w:val="0057505E"/>
    <w:rsid w:val="005812F2"/>
    <w:rsid w:val="005816B6"/>
    <w:rsid w:val="00581AAD"/>
    <w:rsid w:val="00581BB9"/>
    <w:rsid w:val="00581E3C"/>
    <w:rsid w:val="0058206A"/>
    <w:rsid w:val="00583C92"/>
    <w:rsid w:val="00584480"/>
    <w:rsid w:val="0058527C"/>
    <w:rsid w:val="005875F8"/>
    <w:rsid w:val="00587DDD"/>
    <w:rsid w:val="005908EF"/>
    <w:rsid w:val="00590993"/>
    <w:rsid w:val="00590AAD"/>
    <w:rsid w:val="00590B74"/>
    <w:rsid w:val="00591B8C"/>
    <w:rsid w:val="00592A2C"/>
    <w:rsid w:val="0059380B"/>
    <w:rsid w:val="00594519"/>
    <w:rsid w:val="00594D33"/>
    <w:rsid w:val="0059514F"/>
    <w:rsid w:val="00595291"/>
    <w:rsid w:val="005A0A0A"/>
    <w:rsid w:val="005A3C88"/>
    <w:rsid w:val="005B0127"/>
    <w:rsid w:val="005B3743"/>
    <w:rsid w:val="005B44D3"/>
    <w:rsid w:val="005B71E3"/>
    <w:rsid w:val="005B7A35"/>
    <w:rsid w:val="005C0094"/>
    <w:rsid w:val="005C0D9C"/>
    <w:rsid w:val="005C3150"/>
    <w:rsid w:val="005C4B73"/>
    <w:rsid w:val="005C638C"/>
    <w:rsid w:val="005C7415"/>
    <w:rsid w:val="005C7EC6"/>
    <w:rsid w:val="005D105B"/>
    <w:rsid w:val="005D12FB"/>
    <w:rsid w:val="005D3B4A"/>
    <w:rsid w:val="005E0B0E"/>
    <w:rsid w:val="005E18E4"/>
    <w:rsid w:val="005E1D2B"/>
    <w:rsid w:val="005E1EFC"/>
    <w:rsid w:val="005E7074"/>
    <w:rsid w:val="005F16C3"/>
    <w:rsid w:val="005F23EF"/>
    <w:rsid w:val="005F2723"/>
    <w:rsid w:val="005F2BAF"/>
    <w:rsid w:val="005F30A3"/>
    <w:rsid w:val="005F3E55"/>
    <w:rsid w:val="005F6C57"/>
    <w:rsid w:val="005F79DA"/>
    <w:rsid w:val="00600D93"/>
    <w:rsid w:val="00606E44"/>
    <w:rsid w:val="00611639"/>
    <w:rsid w:val="00614319"/>
    <w:rsid w:val="006157C5"/>
    <w:rsid w:val="006164C4"/>
    <w:rsid w:val="00623573"/>
    <w:rsid w:val="00625097"/>
    <w:rsid w:val="00626BEA"/>
    <w:rsid w:val="006329D2"/>
    <w:rsid w:val="0063300C"/>
    <w:rsid w:val="006339E0"/>
    <w:rsid w:val="00634471"/>
    <w:rsid w:val="00643866"/>
    <w:rsid w:val="00650FD3"/>
    <w:rsid w:val="00651A5B"/>
    <w:rsid w:val="006525BA"/>
    <w:rsid w:val="00652698"/>
    <w:rsid w:val="00653BF3"/>
    <w:rsid w:val="00655557"/>
    <w:rsid w:val="00655736"/>
    <w:rsid w:val="0065769A"/>
    <w:rsid w:val="006577F4"/>
    <w:rsid w:val="00660102"/>
    <w:rsid w:val="006623E4"/>
    <w:rsid w:val="00662519"/>
    <w:rsid w:val="00663B8D"/>
    <w:rsid w:val="006640EF"/>
    <w:rsid w:val="00664B42"/>
    <w:rsid w:val="00664C3B"/>
    <w:rsid w:val="0066520A"/>
    <w:rsid w:val="00671D1F"/>
    <w:rsid w:val="00674F26"/>
    <w:rsid w:val="00680058"/>
    <w:rsid w:val="006837E1"/>
    <w:rsid w:val="0069120B"/>
    <w:rsid w:val="0069289F"/>
    <w:rsid w:val="00694CDA"/>
    <w:rsid w:val="00695808"/>
    <w:rsid w:val="00696604"/>
    <w:rsid w:val="00696C8D"/>
    <w:rsid w:val="00697891"/>
    <w:rsid w:val="006A031E"/>
    <w:rsid w:val="006A296F"/>
    <w:rsid w:val="006A2AC2"/>
    <w:rsid w:val="006A3196"/>
    <w:rsid w:val="006A3617"/>
    <w:rsid w:val="006A48AB"/>
    <w:rsid w:val="006A4CAA"/>
    <w:rsid w:val="006B0D97"/>
    <w:rsid w:val="006B428F"/>
    <w:rsid w:val="006B4452"/>
    <w:rsid w:val="006B4966"/>
    <w:rsid w:val="006B5D77"/>
    <w:rsid w:val="006C0253"/>
    <w:rsid w:val="006C0942"/>
    <w:rsid w:val="006C0C64"/>
    <w:rsid w:val="006C3C1E"/>
    <w:rsid w:val="006C4C16"/>
    <w:rsid w:val="006D175F"/>
    <w:rsid w:val="006D2979"/>
    <w:rsid w:val="006D2AAD"/>
    <w:rsid w:val="006D326A"/>
    <w:rsid w:val="006D430D"/>
    <w:rsid w:val="006D74E4"/>
    <w:rsid w:val="006E082F"/>
    <w:rsid w:val="006E0EA2"/>
    <w:rsid w:val="006E3201"/>
    <w:rsid w:val="006E34BF"/>
    <w:rsid w:val="006E46E4"/>
    <w:rsid w:val="006E56D8"/>
    <w:rsid w:val="006E6826"/>
    <w:rsid w:val="006E7081"/>
    <w:rsid w:val="006E75EB"/>
    <w:rsid w:val="006E787F"/>
    <w:rsid w:val="006F34B9"/>
    <w:rsid w:val="006F62E0"/>
    <w:rsid w:val="006F6698"/>
    <w:rsid w:val="006F7161"/>
    <w:rsid w:val="006F7511"/>
    <w:rsid w:val="00701FD6"/>
    <w:rsid w:val="00703552"/>
    <w:rsid w:val="00703AC5"/>
    <w:rsid w:val="007046FA"/>
    <w:rsid w:val="00705E4C"/>
    <w:rsid w:val="007065A3"/>
    <w:rsid w:val="00707493"/>
    <w:rsid w:val="007076DD"/>
    <w:rsid w:val="00707C08"/>
    <w:rsid w:val="0071058F"/>
    <w:rsid w:val="00711271"/>
    <w:rsid w:val="007119ED"/>
    <w:rsid w:val="007128C7"/>
    <w:rsid w:val="00712DAD"/>
    <w:rsid w:val="0071338B"/>
    <w:rsid w:val="00714BF7"/>
    <w:rsid w:val="0071547D"/>
    <w:rsid w:val="00715A48"/>
    <w:rsid w:val="00717DA5"/>
    <w:rsid w:val="00731280"/>
    <w:rsid w:val="00743CA8"/>
    <w:rsid w:val="00744484"/>
    <w:rsid w:val="00744B1B"/>
    <w:rsid w:val="007450CD"/>
    <w:rsid w:val="00746ECC"/>
    <w:rsid w:val="00746FF4"/>
    <w:rsid w:val="00747566"/>
    <w:rsid w:val="00747695"/>
    <w:rsid w:val="00753C38"/>
    <w:rsid w:val="00762D55"/>
    <w:rsid w:val="00763667"/>
    <w:rsid w:val="00764307"/>
    <w:rsid w:val="00765474"/>
    <w:rsid w:val="007654F3"/>
    <w:rsid w:val="00767DE1"/>
    <w:rsid w:val="00771E87"/>
    <w:rsid w:val="00773188"/>
    <w:rsid w:val="0077539C"/>
    <w:rsid w:val="00775B22"/>
    <w:rsid w:val="00776F5D"/>
    <w:rsid w:val="00781B3E"/>
    <w:rsid w:val="00783782"/>
    <w:rsid w:val="00783FFE"/>
    <w:rsid w:val="00784B8C"/>
    <w:rsid w:val="007879E1"/>
    <w:rsid w:val="00787EC2"/>
    <w:rsid w:val="00797772"/>
    <w:rsid w:val="007A08A9"/>
    <w:rsid w:val="007A4FDB"/>
    <w:rsid w:val="007B046F"/>
    <w:rsid w:val="007B21B2"/>
    <w:rsid w:val="007B3E03"/>
    <w:rsid w:val="007B40D6"/>
    <w:rsid w:val="007B7AEC"/>
    <w:rsid w:val="007C3058"/>
    <w:rsid w:val="007C7AAA"/>
    <w:rsid w:val="007D0000"/>
    <w:rsid w:val="007D0814"/>
    <w:rsid w:val="007D477C"/>
    <w:rsid w:val="007D5073"/>
    <w:rsid w:val="007D76F9"/>
    <w:rsid w:val="007E02CE"/>
    <w:rsid w:val="007E4826"/>
    <w:rsid w:val="007E5410"/>
    <w:rsid w:val="007E5893"/>
    <w:rsid w:val="007E6623"/>
    <w:rsid w:val="007E7285"/>
    <w:rsid w:val="007E7886"/>
    <w:rsid w:val="007F0148"/>
    <w:rsid w:val="007F0151"/>
    <w:rsid w:val="007F1E46"/>
    <w:rsid w:val="007F2165"/>
    <w:rsid w:val="007F21EC"/>
    <w:rsid w:val="007F3674"/>
    <w:rsid w:val="007F3BF1"/>
    <w:rsid w:val="0080176F"/>
    <w:rsid w:val="0080314B"/>
    <w:rsid w:val="00803F16"/>
    <w:rsid w:val="008058F4"/>
    <w:rsid w:val="00805FF1"/>
    <w:rsid w:val="008061A3"/>
    <w:rsid w:val="00806647"/>
    <w:rsid w:val="0081239E"/>
    <w:rsid w:val="00812767"/>
    <w:rsid w:val="00813354"/>
    <w:rsid w:val="00813357"/>
    <w:rsid w:val="0081345F"/>
    <w:rsid w:val="008173E2"/>
    <w:rsid w:val="00817DC5"/>
    <w:rsid w:val="00823494"/>
    <w:rsid w:val="00823576"/>
    <w:rsid w:val="00823A11"/>
    <w:rsid w:val="00823E0D"/>
    <w:rsid w:val="008307B8"/>
    <w:rsid w:val="0083124F"/>
    <w:rsid w:val="008317BA"/>
    <w:rsid w:val="008350F5"/>
    <w:rsid w:val="0083567A"/>
    <w:rsid w:val="00835C52"/>
    <w:rsid w:val="00843020"/>
    <w:rsid w:val="00843B7A"/>
    <w:rsid w:val="00844B17"/>
    <w:rsid w:val="00847423"/>
    <w:rsid w:val="008508EB"/>
    <w:rsid w:val="0085112E"/>
    <w:rsid w:val="0085307C"/>
    <w:rsid w:val="0085405E"/>
    <w:rsid w:val="0085414A"/>
    <w:rsid w:val="00855677"/>
    <w:rsid w:val="008559D7"/>
    <w:rsid w:val="00855B3E"/>
    <w:rsid w:val="00856023"/>
    <w:rsid w:val="00857CE4"/>
    <w:rsid w:val="00857EB9"/>
    <w:rsid w:val="0086093B"/>
    <w:rsid w:val="0086269D"/>
    <w:rsid w:val="008635D8"/>
    <w:rsid w:val="0086543A"/>
    <w:rsid w:val="0086613B"/>
    <w:rsid w:val="00867957"/>
    <w:rsid w:val="00870F8A"/>
    <w:rsid w:val="008724E5"/>
    <w:rsid w:val="00872579"/>
    <w:rsid w:val="0087361D"/>
    <w:rsid w:val="00874CD6"/>
    <w:rsid w:val="00884A9D"/>
    <w:rsid w:val="0088512B"/>
    <w:rsid w:val="00887ABD"/>
    <w:rsid w:val="008928AE"/>
    <w:rsid w:val="008966E5"/>
    <w:rsid w:val="008A014D"/>
    <w:rsid w:val="008A2569"/>
    <w:rsid w:val="008A2B2D"/>
    <w:rsid w:val="008A3DE8"/>
    <w:rsid w:val="008A48F6"/>
    <w:rsid w:val="008A4E1E"/>
    <w:rsid w:val="008A7CC2"/>
    <w:rsid w:val="008B077F"/>
    <w:rsid w:val="008B15D1"/>
    <w:rsid w:val="008B30EE"/>
    <w:rsid w:val="008B526C"/>
    <w:rsid w:val="008B5BC0"/>
    <w:rsid w:val="008B7827"/>
    <w:rsid w:val="008C0426"/>
    <w:rsid w:val="008C296C"/>
    <w:rsid w:val="008C7023"/>
    <w:rsid w:val="008D041C"/>
    <w:rsid w:val="008D1027"/>
    <w:rsid w:val="008D4305"/>
    <w:rsid w:val="008D6B45"/>
    <w:rsid w:val="008D6D15"/>
    <w:rsid w:val="008D7AC2"/>
    <w:rsid w:val="008E0426"/>
    <w:rsid w:val="008E1A85"/>
    <w:rsid w:val="008E2C69"/>
    <w:rsid w:val="008E3C87"/>
    <w:rsid w:val="008E63B7"/>
    <w:rsid w:val="008F34A4"/>
    <w:rsid w:val="008F4DB5"/>
    <w:rsid w:val="009012EB"/>
    <w:rsid w:val="009033F8"/>
    <w:rsid w:val="009052B7"/>
    <w:rsid w:val="00906837"/>
    <w:rsid w:val="00913925"/>
    <w:rsid w:val="00913E13"/>
    <w:rsid w:val="009163A7"/>
    <w:rsid w:val="009176CD"/>
    <w:rsid w:val="0092121B"/>
    <w:rsid w:val="0092183B"/>
    <w:rsid w:val="00922514"/>
    <w:rsid w:val="00922E0D"/>
    <w:rsid w:val="009240EB"/>
    <w:rsid w:val="0092574B"/>
    <w:rsid w:val="00926291"/>
    <w:rsid w:val="009262AE"/>
    <w:rsid w:val="0093362D"/>
    <w:rsid w:val="00933C47"/>
    <w:rsid w:val="009351BF"/>
    <w:rsid w:val="009403B7"/>
    <w:rsid w:val="00940E64"/>
    <w:rsid w:val="0094500F"/>
    <w:rsid w:val="00946D0B"/>
    <w:rsid w:val="009526F0"/>
    <w:rsid w:val="00953A90"/>
    <w:rsid w:val="009548B9"/>
    <w:rsid w:val="00954B1E"/>
    <w:rsid w:val="00955877"/>
    <w:rsid w:val="00956BBF"/>
    <w:rsid w:val="00967F6E"/>
    <w:rsid w:val="0097199A"/>
    <w:rsid w:val="0097335F"/>
    <w:rsid w:val="00973DFD"/>
    <w:rsid w:val="009744CB"/>
    <w:rsid w:val="00980432"/>
    <w:rsid w:val="00980710"/>
    <w:rsid w:val="00984D25"/>
    <w:rsid w:val="00985C7E"/>
    <w:rsid w:val="0098705A"/>
    <w:rsid w:val="00991F86"/>
    <w:rsid w:val="009945DC"/>
    <w:rsid w:val="00994CA3"/>
    <w:rsid w:val="00994FDE"/>
    <w:rsid w:val="009A18CD"/>
    <w:rsid w:val="009A57DA"/>
    <w:rsid w:val="009A6CA3"/>
    <w:rsid w:val="009A6CC3"/>
    <w:rsid w:val="009A7726"/>
    <w:rsid w:val="009B11FA"/>
    <w:rsid w:val="009B6AFF"/>
    <w:rsid w:val="009B6BBC"/>
    <w:rsid w:val="009B6F7D"/>
    <w:rsid w:val="009C0B87"/>
    <w:rsid w:val="009C284B"/>
    <w:rsid w:val="009C4507"/>
    <w:rsid w:val="009C4722"/>
    <w:rsid w:val="009D1911"/>
    <w:rsid w:val="009D330D"/>
    <w:rsid w:val="009D49F9"/>
    <w:rsid w:val="009D5428"/>
    <w:rsid w:val="009D69C3"/>
    <w:rsid w:val="009E5329"/>
    <w:rsid w:val="009F059E"/>
    <w:rsid w:val="009F4544"/>
    <w:rsid w:val="009F4DD5"/>
    <w:rsid w:val="009F7AA3"/>
    <w:rsid w:val="00A037A8"/>
    <w:rsid w:val="00A03BF8"/>
    <w:rsid w:val="00A06C1B"/>
    <w:rsid w:val="00A0755E"/>
    <w:rsid w:val="00A102CB"/>
    <w:rsid w:val="00A1152B"/>
    <w:rsid w:val="00A12558"/>
    <w:rsid w:val="00A13903"/>
    <w:rsid w:val="00A155F6"/>
    <w:rsid w:val="00A15B84"/>
    <w:rsid w:val="00A20DE0"/>
    <w:rsid w:val="00A2169D"/>
    <w:rsid w:val="00A22AE5"/>
    <w:rsid w:val="00A24A3B"/>
    <w:rsid w:val="00A24FFA"/>
    <w:rsid w:val="00A25466"/>
    <w:rsid w:val="00A26AAF"/>
    <w:rsid w:val="00A302F0"/>
    <w:rsid w:val="00A317EC"/>
    <w:rsid w:val="00A34ED5"/>
    <w:rsid w:val="00A36821"/>
    <w:rsid w:val="00A418D0"/>
    <w:rsid w:val="00A4352F"/>
    <w:rsid w:val="00A43A29"/>
    <w:rsid w:val="00A446E0"/>
    <w:rsid w:val="00A44B92"/>
    <w:rsid w:val="00A44C64"/>
    <w:rsid w:val="00A454DC"/>
    <w:rsid w:val="00A45DBF"/>
    <w:rsid w:val="00A52423"/>
    <w:rsid w:val="00A539A7"/>
    <w:rsid w:val="00A5501E"/>
    <w:rsid w:val="00A60593"/>
    <w:rsid w:val="00A60DCA"/>
    <w:rsid w:val="00A61327"/>
    <w:rsid w:val="00A62F5B"/>
    <w:rsid w:val="00A65102"/>
    <w:rsid w:val="00A66C82"/>
    <w:rsid w:val="00A67574"/>
    <w:rsid w:val="00A725CF"/>
    <w:rsid w:val="00A755A2"/>
    <w:rsid w:val="00A768EA"/>
    <w:rsid w:val="00A77A3E"/>
    <w:rsid w:val="00A8060C"/>
    <w:rsid w:val="00A81143"/>
    <w:rsid w:val="00A83B68"/>
    <w:rsid w:val="00A86C41"/>
    <w:rsid w:val="00A871AC"/>
    <w:rsid w:val="00A90F2F"/>
    <w:rsid w:val="00A92CC7"/>
    <w:rsid w:val="00A95B70"/>
    <w:rsid w:val="00A975F6"/>
    <w:rsid w:val="00AA194A"/>
    <w:rsid w:val="00AA2641"/>
    <w:rsid w:val="00AA29D5"/>
    <w:rsid w:val="00AA2F44"/>
    <w:rsid w:val="00AA6660"/>
    <w:rsid w:val="00AA6F56"/>
    <w:rsid w:val="00AA755A"/>
    <w:rsid w:val="00AB2C36"/>
    <w:rsid w:val="00AB498E"/>
    <w:rsid w:val="00AB6DDE"/>
    <w:rsid w:val="00AB70B6"/>
    <w:rsid w:val="00AC0591"/>
    <w:rsid w:val="00AC34E3"/>
    <w:rsid w:val="00AC3971"/>
    <w:rsid w:val="00AC4AB8"/>
    <w:rsid w:val="00AC65EA"/>
    <w:rsid w:val="00AC6C0F"/>
    <w:rsid w:val="00AD121F"/>
    <w:rsid w:val="00AD1A86"/>
    <w:rsid w:val="00AD4EBA"/>
    <w:rsid w:val="00AD6BB9"/>
    <w:rsid w:val="00AD72A9"/>
    <w:rsid w:val="00AD738F"/>
    <w:rsid w:val="00AE103E"/>
    <w:rsid w:val="00AE2505"/>
    <w:rsid w:val="00AE2847"/>
    <w:rsid w:val="00AE385C"/>
    <w:rsid w:val="00AF04A8"/>
    <w:rsid w:val="00AF0A07"/>
    <w:rsid w:val="00AF41FC"/>
    <w:rsid w:val="00AF4AEC"/>
    <w:rsid w:val="00AF502A"/>
    <w:rsid w:val="00AF58E9"/>
    <w:rsid w:val="00AF625E"/>
    <w:rsid w:val="00AF6283"/>
    <w:rsid w:val="00AF7E47"/>
    <w:rsid w:val="00B00E30"/>
    <w:rsid w:val="00B026F5"/>
    <w:rsid w:val="00B11964"/>
    <w:rsid w:val="00B13452"/>
    <w:rsid w:val="00B139BE"/>
    <w:rsid w:val="00B140C5"/>
    <w:rsid w:val="00B1476A"/>
    <w:rsid w:val="00B161D9"/>
    <w:rsid w:val="00B2172B"/>
    <w:rsid w:val="00B233A2"/>
    <w:rsid w:val="00B24770"/>
    <w:rsid w:val="00B27A7B"/>
    <w:rsid w:val="00B27D8A"/>
    <w:rsid w:val="00B27E00"/>
    <w:rsid w:val="00B3012E"/>
    <w:rsid w:val="00B30FA1"/>
    <w:rsid w:val="00B35DF9"/>
    <w:rsid w:val="00B3642A"/>
    <w:rsid w:val="00B36964"/>
    <w:rsid w:val="00B37FAF"/>
    <w:rsid w:val="00B41FD1"/>
    <w:rsid w:val="00B434DA"/>
    <w:rsid w:val="00B44B32"/>
    <w:rsid w:val="00B455A1"/>
    <w:rsid w:val="00B4623A"/>
    <w:rsid w:val="00B472C0"/>
    <w:rsid w:val="00B507C3"/>
    <w:rsid w:val="00B509A9"/>
    <w:rsid w:val="00B50D38"/>
    <w:rsid w:val="00B53E8C"/>
    <w:rsid w:val="00B53EF0"/>
    <w:rsid w:val="00B560C6"/>
    <w:rsid w:val="00B60588"/>
    <w:rsid w:val="00B61EBE"/>
    <w:rsid w:val="00B62BBA"/>
    <w:rsid w:val="00B65799"/>
    <w:rsid w:val="00B71546"/>
    <w:rsid w:val="00B75D3A"/>
    <w:rsid w:val="00B83FCF"/>
    <w:rsid w:val="00B8537A"/>
    <w:rsid w:val="00B86191"/>
    <w:rsid w:val="00B917D2"/>
    <w:rsid w:val="00B92925"/>
    <w:rsid w:val="00B956B6"/>
    <w:rsid w:val="00B9607C"/>
    <w:rsid w:val="00B96ED8"/>
    <w:rsid w:val="00BA188A"/>
    <w:rsid w:val="00BA241A"/>
    <w:rsid w:val="00BA277F"/>
    <w:rsid w:val="00BA2C82"/>
    <w:rsid w:val="00BA4AA7"/>
    <w:rsid w:val="00BA5062"/>
    <w:rsid w:val="00BA613E"/>
    <w:rsid w:val="00BA6786"/>
    <w:rsid w:val="00BA6F0E"/>
    <w:rsid w:val="00BB0283"/>
    <w:rsid w:val="00BB04AF"/>
    <w:rsid w:val="00BB33B7"/>
    <w:rsid w:val="00BB3C4B"/>
    <w:rsid w:val="00BB5040"/>
    <w:rsid w:val="00BB65B8"/>
    <w:rsid w:val="00BB7B5B"/>
    <w:rsid w:val="00BC18B7"/>
    <w:rsid w:val="00BC27B1"/>
    <w:rsid w:val="00BC4084"/>
    <w:rsid w:val="00BC5D6C"/>
    <w:rsid w:val="00BC63E0"/>
    <w:rsid w:val="00BC6864"/>
    <w:rsid w:val="00BD0125"/>
    <w:rsid w:val="00BD1722"/>
    <w:rsid w:val="00BD28B8"/>
    <w:rsid w:val="00BD2B0F"/>
    <w:rsid w:val="00BD4107"/>
    <w:rsid w:val="00BD50C0"/>
    <w:rsid w:val="00BD52C9"/>
    <w:rsid w:val="00BD72C6"/>
    <w:rsid w:val="00BE002B"/>
    <w:rsid w:val="00BE186C"/>
    <w:rsid w:val="00BE5FA3"/>
    <w:rsid w:val="00BE6354"/>
    <w:rsid w:val="00BF45C6"/>
    <w:rsid w:val="00BF485E"/>
    <w:rsid w:val="00BF4BB6"/>
    <w:rsid w:val="00BF5B3F"/>
    <w:rsid w:val="00BF611A"/>
    <w:rsid w:val="00BF6D1A"/>
    <w:rsid w:val="00BF6E4C"/>
    <w:rsid w:val="00C02B1C"/>
    <w:rsid w:val="00C0518C"/>
    <w:rsid w:val="00C05E98"/>
    <w:rsid w:val="00C07B8E"/>
    <w:rsid w:val="00C11FED"/>
    <w:rsid w:val="00C138D1"/>
    <w:rsid w:val="00C16B0A"/>
    <w:rsid w:val="00C16B80"/>
    <w:rsid w:val="00C2388F"/>
    <w:rsid w:val="00C23A97"/>
    <w:rsid w:val="00C312A1"/>
    <w:rsid w:val="00C315AD"/>
    <w:rsid w:val="00C40144"/>
    <w:rsid w:val="00C406FD"/>
    <w:rsid w:val="00C41444"/>
    <w:rsid w:val="00C459E8"/>
    <w:rsid w:val="00C52EBE"/>
    <w:rsid w:val="00C548B1"/>
    <w:rsid w:val="00C56C78"/>
    <w:rsid w:val="00C5776D"/>
    <w:rsid w:val="00C6473A"/>
    <w:rsid w:val="00C64855"/>
    <w:rsid w:val="00C66A46"/>
    <w:rsid w:val="00C70EA7"/>
    <w:rsid w:val="00C7433F"/>
    <w:rsid w:val="00C7516E"/>
    <w:rsid w:val="00C75770"/>
    <w:rsid w:val="00C80E02"/>
    <w:rsid w:val="00C838C0"/>
    <w:rsid w:val="00C842D4"/>
    <w:rsid w:val="00C851F7"/>
    <w:rsid w:val="00C8703B"/>
    <w:rsid w:val="00C90562"/>
    <w:rsid w:val="00C91C9C"/>
    <w:rsid w:val="00C94170"/>
    <w:rsid w:val="00C97071"/>
    <w:rsid w:val="00CA32B6"/>
    <w:rsid w:val="00CA376C"/>
    <w:rsid w:val="00CA3785"/>
    <w:rsid w:val="00CA3913"/>
    <w:rsid w:val="00CA41C7"/>
    <w:rsid w:val="00CA42EB"/>
    <w:rsid w:val="00CA56BB"/>
    <w:rsid w:val="00CA572E"/>
    <w:rsid w:val="00CB0542"/>
    <w:rsid w:val="00CB0BC9"/>
    <w:rsid w:val="00CC3EBB"/>
    <w:rsid w:val="00CC4E6B"/>
    <w:rsid w:val="00CC5BE8"/>
    <w:rsid w:val="00CC7CF2"/>
    <w:rsid w:val="00CD05C7"/>
    <w:rsid w:val="00CD5A33"/>
    <w:rsid w:val="00CD73D6"/>
    <w:rsid w:val="00CE2618"/>
    <w:rsid w:val="00CF0B50"/>
    <w:rsid w:val="00CF29B8"/>
    <w:rsid w:val="00CF4B5D"/>
    <w:rsid w:val="00D00B2B"/>
    <w:rsid w:val="00D0110D"/>
    <w:rsid w:val="00D04500"/>
    <w:rsid w:val="00D04D5B"/>
    <w:rsid w:val="00D10283"/>
    <w:rsid w:val="00D10B67"/>
    <w:rsid w:val="00D14539"/>
    <w:rsid w:val="00D149D5"/>
    <w:rsid w:val="00D14C2E"/>
    <w:rsid w:val="00D162B1"/>
    <w:rsid w:val="00D16CA9"/>
    <w:rsid w:val="00D170BB"/>
    <w:rsid w:val="00D17186"/>
    <w:rsid w:val="00D2256E"/>
    <w:rsid w:val="00D246CF"/>
    <w:rsid w:val="00D24877"/>
    <w:rsid w:val="00D25269"/>
    <w:rsid w:val="00D2766A"/>
    <w:rsid w:val="00D30E3F"/>
    <w:rsid w:val="00D31688"/>
    <w:rsid w:val="00D31BEC"/>
    <w:rsid w:val="00D32320"/>
    <w:rsid w:val="00D3266D"/>
    <w:rsid w:val="00D335FC"/>
    <w:rsid w:val="00D33E19"/>
    <w:rsid w:val="00D40CB0"/>
    <w:rsid w:val="00D453F8"/>
    <w:rsid w:val="00D45E36"/>
    <w:rsid w:val="00D46624"/>
    <w:rsid w:val="00D466BF"/>
    <w:rsid w:val="00D47ED2"/>
    <w:rsid w:val="00D51F8B"/>
    <w:rsid w:val="00D5381B"/>
    <w:rsid w:val="00D60FA6"/>
    <w:rsid w:val="00D6175F"/>
    <w:rsid w:val="00D6200E"/>
    <w:rsid w:val="00D64843"/>
    <w:rsid w:val="00D65A65"/>
    <w:rsid w:val="00D6605C"/>
    <w:rsid w:val="00D67579"/>
    <w:rsid w:val="00D67D65"/>
    <w:rsid w:val="00D67FC8"/>
    <w:rsid w:val="00D70245"/>
    <w:rsid w:val="00D71023"/>
    <w:rsid w:val="00D7105A"/>
    <w:rsid w:val="00D71D41"/>
    <w:rsid w:val="00D81F93"/>
    <w:rsid w:val="00D8250F"/>
    <w:rsid w:val="00D83D47"/>
    <w:rsid w:val="00D87288"/>
    <w:rsid w:val="00D95497"/>
    <w:rsid w:val="00D95C4C"/>
    <w:rsid w:val="00DA0932"/>
    <w:rsid w:val="00DA24C4"/>
    <w:rsid w:val="00DA36ED"/>
    <w:rsid w:val="00DA6503"/>
    <w:rsid w:val="00DA6B4C"/>
    <w:rsid w:val="00DA7083"/>
    <w:rsid w:val="00DB0662"/>
    <w:rsid w:val="00DB163F"/>
    <w:rsid w:val="00DB333A"/>
    <w:rsid w:val="00DB516F"/>
    <w:rsid w:val="00DB5D33"/>
    <w:rsid w:val="00DB7AF3"/>
    <w:rsid w:val="00DC3155"/>
    <w:rsid w:val="00DC660F"/>
    <w:rsid w:val="00DC7068"/>
    <w:rsid w:val="00DD1CE5"/>
    <w:rsid w:val="00DD4051"/>
    <w:rsid w:val="00DD76F2"/>
    <w:rsid w:val="00DE18CF"/>
    <w:rsid w:val="00DE1A08"/>
    <w:rsid w:val="00DE278A"/>
    <w:rsid w:val="00DE34F1"/>
    <w:rsid w:val="00DE38D5"/>
    <w:rsid w:val="00DE4567"/>
    <w:rsid w:val="00DE466F"/>
    <w:rsid w:val="00DE53B5"/>
    <w:rsid w:val="00DE5B18"/>
    <w:rsid w:val="00DE610F"/>
    <w:rsid w:val="00DE6160"/>
    <w:rsid w:val="00DE65B9"/>
    <w:rsid w:val="00DE6CE7"/>
    <w:rsid w:val="00DF02DD"/>
    <w:rsid w:val="00DF068B"/>
    <w:rsid w:val="00DF0DBB"/>
    <w:rsid w:val="00DF1986"/>
    <w:rsid w:val="00DF3AE0"/>
    <w:rsid w:val="00DF4942"/>
    <w:rsid w:val="00DF7975"/>
    <w:rsid w:val="00E0025C"/>
    <w:rsid w:val="00E01B39"/>
    <w:rsid w:val="00E05370"/>
    <w:rsid w:val="00E06759"/>
    <w:rsid w:val="00E06E22"/>
    <w:rsid w:val="00E11AE4"/>
    <w:rsid w:val="00E165ED"/>
    <w:rsid w:val="00E16761"/>
    <w:rsid w:val="00E17880"/>
    <w:rsid w:val="00E20FE2"/>
    <w:rsid w:val="00E2125F"/>
    <w:rsid w:val="00E240E0"/>
    <w:rsid w:val="00E244E1"/>
    <w:rsid w:val="00E24E8C"/>
    <w:rsid w:val="00E24FDA"/>
    <w:rsid w:val="00E263E2"/>
    <w:rsid w:val="00E26AAF"/>
    <w:rsid w:val="00E279FA"/>
    <w:rsid w:val="00E27F9F"/>
    <w:rsid w:val="00E30773"/>
    <w:rsid w:val="00E31102"/>
    <w:rsid w:val="00E36148"/>
    <w:rsid w:val="00E4150C"/>
    <w:rsid w:val="00E41F70"/>
    <w:rsid w:val="00E4309F"/>
    <w:rsid w:val="00E43274"/>
    <w:rsid w:val="00E4672E"/>
    <w:rsid w:val="00E469EA"/>
    <w:rsid w:val="00E5028A"/>
    <w:rsid w:val="00E519C7"/>
    <w:rsid w:val="00E523C2"/>
    <w:rsid w:val="00E53C56"/>
    <w:rsid w:val="00E60A86"/>
    <w:rsid w:val="00E627B1"/>
    <w:rsid w:val="00E631AD"/>
    <w:rsid w:val="00E666E3"/>
    <w:rsid w:val="00E672EE"/>
    <w:rsid w:val="00E67A7F"/>
    <w:rsid w:val="00E70169"/>
    <w:rsid w:val="00E7194F"/>
    <w:rsid w:val="00E72627"/>
    <w:rsid w:val="00E73C80"/>
    <w:rsid w:val="00E76FE5"/>
    <w:rsid w:val="00E90822"/>
    <w:rsid w:val="00E9376C"/>
    <w:rsid w:val="00E95AE2"/>
    <w:rsid w:val="00E96014"/>
    <w:rsid w:val="00E97F8B"/>
    <w:rsid w:val="00EA335E"/>
    <w:rsid w:val="00EA37D0"/>
    <w:rsid w:val="00EA528C"/>
    <w:rsid w:val="00EA557C"/>
    <w:rsid w:val="00EA580C"/>
    <w:rsid w:val="00EB330F"/>
    <w:rsid w:val="00EB4550"/>
    <w:rsid w:val="00EC1942"/>
    <w:rsid w:val="00EC1DDD"/>
    <w:rsid w:val="00EC20C8"/>
    <w:rsid w:val="00EC58BC"/>
    <w:rsid w:val="00EC6F8D"/>
    <w:rsid w:val="00EC7C52"/>
    <w:rsid w:val="00ED26F5"/>
    <w:rsid w:val="00ED35E4"/>
    <w:rsid w:val="00ED36B4"/>
    <w:rsid w:val="00ED39B2"/>
    <w:rsid w:val="00ED46BC"/>
    <w:rsid w:val="00ED4EFB"/>
    <w:rsid w:val="00ED71CE"/>
    <w:rsid w:val="00EE3369"/>
    <w:rsid w:val="00EE49F4"/>
    <w:rsid w:val="00EE574A"/>
    <w:rsid w:val="00EF2118"/>
    <w:rsid w:val="00EF34E2"/>
    <w:rsid w:val="00EF3702"/>
    <w:rsid w:val="00EF52E7"/>
    <w:rsid w:val="00EF79BE"/>
    <w:rsid w:val="00F021C9"/>
    <w:rsid w:val="00F02F73"/>
    <w:rsid w:val="00F05823"/>
    <w:rsid w:val="00F06F1A"/>
    <w:rsid w:val="00F119FC"/>
    <w:rsid w:val="00F1206D"/>
    <w:rsid w:val="00F130C3"/>
    <w:rsid w:val="00F142CD"/>
    <w:rsid w:val="00F14EE4"/>
    <w:rsid w:val="00F15059"/>
    <w:rsid w:val="00F153B7"/>
    <w:rsid w:val="00F15E07"/>
    <w:rsid w:val="00F1686C"/>
    <w:rsid w:val="00F17147"/>
    <w:rsid w:val="00F17658"/>
    <w:rsid w:val="00F2088D"/>
    <w:rsid w:val="00F21B22"/>
    <w:rsid w:val="00F23507"/>
    <w:rsid w:val="00F265D3"/>
    <w:rsid w:val="00F27E33"/>
    <w:rsid w:val="00F30DC6"/>
    <w:rsid w:val="00F316D0"/>
    <w:rsid w:val="00F32C23"/>
    <w:rsid w:val="00F334E9"/>
    <w:rsid w:val="00F33745"/>
    <w:rsid w:val="00F341FE"/>
    <w:rsid w:val="00F34EDE"/>
    <w:rsid w:val="00F356E9"/>
    <w:rsid w:val="00F37964"/>
    <w:rsid w:val="00F408F1"/>
    <w:rsid w:val="00F4338A"/>
    <w:rsid w:val="00F45844"/>
    <w:rsid w:val="00F46368"/>
    <w:rsid w:val="00F47253"/>
    <w:rsid w:val="00F5005E"/>
    <w:rsid w:val="00F514FF"/>
    <w:rsid w:val="00F5238A"/>
    <w:rsid w:val="00F53DE9"/>
    <w:rsid w:val="00F5589D"/>
    <w:rsid w:val="00F56F8C"/>
    <w:rsid w:val="00F576CB"/>
    <w:rsid w:val="00F61433"/>
    <w:rsid w:val="00F62042"/>
    <w:rsid w:val="00F6259D"/>
    <w:rsid w:val="00F6261A"/>
    <w:rsid w:val="00F6541D"/>
    <w:rsid w:val="00F655B1"/>
    <w:rsid w:val="00F657EF"/>
    <w:rsid w:val="00F66BC9"/>
    <w:rsid w:val="00F670EF"/>
    <w:rsid w:val="00F67428"/>
    <w:rsid w:val="00F7035D"/>
    <w:rsid w:val="00F7185C"/>
    <w:rsid w:val="00F71A02"/>
    <w:rsid w:val="00F74555"/>
    <w:rsid w:val="00F759C8"/>
    <w:rsid w:val="00F75A2E"/>
    <w:rsid w:val="00F75F9D"/>
    <w:rsid w:val="00F77B2B"/>
    <w:rsid w:val="00F800EC"/>
    <w:rsid w:val="00F810DE"/>
    <w:rsid w:val="00F8169A"/>
    <w:rsid w:val="00F91390"/>
    <w:rsid w:val="00F930BC"/>
    <w:rsid w:val="00F951C0"/>
    <w:rsid w:val="00F97FCA"/>
    <w:rsid w:val="00FA0D63"/>
    <w:rsid w:val="00FA2F1C"/>
    <w:rsid w:val="00FA3695"/>
    <w:rsid w:val="00FA6A08"/>
    <w:rsid w:val="00FB39A8"/>
    <w:rsid w:val="00FB4E14"/>
    <w:rsid w:val="00FB655E"/>
    <w:rsid w:val="00FB65CC"/>
    <w:rsid w:val="00FB7AAA"/>
    <w:rsid w:val="00FC1114"/>
    <w:rsid w:val="00FC24B8"/>
    <w:rsid w:val="00FC2673"/>
    <w:rsid w:val="00FC44FF"/>
    <w:rsid w:val="00FC57A4"/>
    <w:rsid w:val="00FD069F"/>
    <w:rsid w:val="00FD1226"/>
    <w:rsid w:val="00FD37B8"/>
    <w:rsid w:val="00FD4217"/>
    <w:rsid w:val="00FD4DB0"/>
    <w:rsid w:val="00FD54D0"/>
    <w:rsid w:val="00FD56E4"/>
    <w:rsid w:val="00FE3430"/>
    <w:rsid w:val="00FE3560"/>
    <w:rsid w:val="00FE7241"/>
    <w:rsid w:val="00FF2AD9"/>
    <w:rsid w:val="00FF4635"/>
    <w:rsid w:val="00FF4830"/>
    <w:rsid w:val="00FF4E05"/>
    <w:rsid w:val="00FF5395"/>
    <w:rsid w:val="00FF5E77"/>
    <w:rsid w:val="00FF6146"/>
    <w:rsid w:val="00FF63A4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5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5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aliases w:val="COM Heading"/>
    <w:basedOn w:val="Normal"/>
    <w:next w:val="Normal"/>
    <w:link w:val="Heading4Char"/>
    <w:uiPriority w:val="9"/>
    <w:qFormat/>
    <w:rsid w:val="00F71A02"/>
    <w:pPr>
      <w:keepNext/>
      <w:keepLines/>
      <w:numPr>
        <w:numId w:val="4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75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724E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fr-FR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uiPriority w:val="9"/>
    <w:rsid w:val="00F71A02"/>
    <w:rPr>
      <w:rFonts w:ascii="Arial" w:eastAsia="Times New Roman" w:hAnsi="Arial"/>
      <w:b/>
      <w:bCs/>
      <w:snapToGrid w:val="0"/>
      <w:sz w:val="22"/>
      <w:szCs w:val="24"/>
      <w:lang w:val="fr-FR"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2"/>
      </w:numPr>
      <w:spacing w:after="12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OMParaDecision">
    <w:name w:val="COM Para Decision"/>
    <w:basedOn w:val="Normal"/>
    <w:qFormat/>
    <w:rsid w:val="00345CB4"/>
    <w:pPr>
      <w:numPr>
        <w:numId w:val="3"/>
      </w:numPr>
      <w:autoSpaceDE w:val="0"/>
      <w:autoSpaceDN w:val="0"/>
      <w:adjustRightInd w:val="0"/>
      <w:spacing w:after="120"/>
      <w:jc w:val="both"/>
    </w:pPr>
    <w:rPr>
      <w:rFonts w:ascii="Arial" w:eastAsia="SimSun" w:hAnsi="Arial" w:cs="Arial"/>
      <w:sz w:val="22"/>
      <w:szCs w:val="22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A2875"/>
    <w:pPr>
      <w:ind w:left="720"/>
      <w:contextualSpacing/>
    </w:pPr>
  </w:style>
  <w:style w:type="character" w:styleId="Hyperlink">
    <w:name w:val="Hyperlink"/>
    <w:uiPriority w:val="99"/>
    <w:unhideWhenUsed/>
    <w:rsid w:val="00594D3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F66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6698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6F669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4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4CCE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4CCE"/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D4CC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29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0A"/>
    <w:pPr>
      <w:spacing w:after="0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0A"/>
    <w:rPr>
      <w:rFonts w:ascii="Times New Roman" w:eastAsia="Times New Roman" w:hAnsi="Times New Roman" w:cstheme="minorBidi"/>
      <w:b/>
      <w:bCs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E082F"/>
    <w:pPr>
      <w:spacing w:before="100" w:beforeAutospacing="1" w:after="100" w:afterAutospacing="1"/>
    </w:pPr>
    <w:rPr>
      <w:lang w:eastAsia="zh-CN"/>
    </w:rPr>
  </w:style>
  <w:style w:type="paragraph" w:customStyle="1" w:styleId="decisionelement">
    <w:name w:val="decision_element"/>
    <w:basedOn w:val="Normal"/>
    <w:rsid w:val="007A4FDB"/>
    <w:pPr>
      <w:spacing w:before="100" w:beforeAutospacing="1" w:after="100" w:afterAutospacing="1"/>
    </w:pPr>
    <w:rPr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6E3201"/>
    <w:pPr>
      <w:spacing w:after="100" w:line="259" w:lineRule="auto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F0148"/>
    <w:pPr>
      <w:spacing w:after="100" w:line="259" w:lineRule="auto"/>
      <w:ind w:left="2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C75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75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C75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C757D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C757D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en-US"/>
    </w:rPr>
  </w:style>
  <w:style w:type="character" w:styleId="Strong">
    <w:name w:val="Strong"/>
    <w:basedOn w:val="DefaultParagraphFont"/>
    <w:uiPriority w:val="22"/>
    <w:qFormat/>
    <w:rsid w:val="004C757D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4C757D"/>
    <w:rPr>
      <w:i/>
      <w:iCs/>
    </w:rPr>
  </w:style>
  <w:style w:type="paragraph" w:styleId="NoSpacing">
    <w:name w:val="No Spacing"/>
    <w:aliases w:val="Indented text"/>
    <w:basedOn w:val="Normal"/>
    <w:uiPriority w:val="1"/>
    <w:qFormat/>
    <w:rsid w:val="004C757D"/>
    <w:pPr>
      <w:spacing w:after="240"/>
      <w:ind w:left="144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4C757D"/>
    <w:rPr>
      <w:i/>
      <w:i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4C757D"/>
    <w:pPr>
      <w:spacing w:after="100" w:line="259" w:lineRule="auto"/>
      <w:ind w:left="44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4C757D"/>
    <w:pPr>
      <w:spacing w:after="100" w:line="259" w:lineRule="auto"/>
      <w:ind w:left="88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jlqj4b">
    <w:name w:val="jlqj4b"/>
    <w:basedOn w:val="DefaultParagraphFont"/>
    <w:rsid w:val="004C757D"/>
  </w:style>
  <w:style w:type="paragraph" w:styleId="Revision">
    <w:name w:val="Revision"/>
    <w:hidden/>
    <w:uiPriority w:val="99"/>
    <w:semiHidden/>
    <w:rsid w:val="001C55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9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21</TotalTime>
  <Pages>53</Pages>
  <Words>24866</Words>
  <Characters>141737</Characters>
  <Application>Microsoft Office Word</Application>
  <DocSecurity>0</DocSecurity>
  <Lines>1181</Lines>
  <Paragraphs>332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166271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Kim, Dain</cp:lastModifiedBy>
  <cp:revision>17</cp:revision>
  <cp:lastPrinted>2021-11-15T16:50:00Z</cp:lastPrinted>
  <dcterms:created xsi:type="dcterms:W3CDTF">2021-11-15T22:33:00Z</dcterms:created>
  <dcterms:modified xsi:type="dcterms:W3CDTF">2021-12-07T15:47:00Z</dcterms:modified>
</cp:coreProperties>
</file>