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明朝 ProN W3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23533CA"/>
    <w:multiLevelType w:val="hybridMultilevel"/>
    <w:tmpl w:val="8360643E"/>
    <w:lvl w:ilvl="0" w:tplc="EA16E17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0554B"/>
    <w:multiLevelType w:val="multilevel"/>
    <w:tmpl w:val="C082EE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7" w15:restartNumberingAfterBreak="0">
    <w:nsid w:val="1D5155C1"/>
    <w:multiLevelType w:val="multilevel"/>
    <w:tmpl w:val="356E2A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8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9" w15:restartNumberingAfterBreak="0">
    <w:nsid w:val="222A59F8"/>
    <w:multiLevelType w:val="hybridMultilevel"/>
    <w:tmpl w:val="8376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373D9"/>
    <w:multiLevelType w:val="multilevel"/>
    <w:tmpl w:val="09F43FF0"/>
    <w:lvl w:ilvl="0">
      <w:start w:val="1"/>
      <w:numFmt w:val="decimal"/>
      <w:lvlText w:val="%1."/>
      <w:lvlJc w:val="left"/>
      <w:pPr>
        <w:ind w:left="1636" w:hanging="360"/>
      </w:pPr>
      <w:rPr>
        <w:rFonts w:ascii="Arial" w:hAnsi="Arial" w:cs="Arial Unicode MS" w:hint="default"/>
        <w:b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BF520DE"/>
    <w:multiLevelType w:val="hybridMultilevel"/>
    <w:tmpl w:val="22E88E68"/>
    <w:lvl w:ilvl="0" w:tplc="D6A89610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3904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B2D8A"/>
    <w:multiLevelType w:val="hybridMultilevel"/>
    <w:tmpl w:val="A43C0B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7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0" w15:restartNumberingAfterBreak="0">
    <w:nsid w:val="3E894944"/>
    <w:multiLevelType w:val="hybridMultilevel"/>
    <w:tmpl w:val="AB44F2CC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253D23"/>
    <w:multiLevelType w:val="multilevel"/>
    <w:tmpl w:val="815895E6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3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5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6" w15:restartNumberingAfterBreak="0">
    <w:nsid w:val="49243DEA"/>
    <w:multiLevelType w:val="hybridMultilevel"/>
    <w:tmpl w:val="D47E84A4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7" w15:restartNumberingAfterBreak="0">
    <w:nsid w:val="49545EAC"/>
    <w:multiLevelType w:val="multilevel"/>
    <w:tmpl w:val="E1DEAE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8" w15:restartNumberingAfterBreak="0">
    <w:nsid w:val="4FD602F7"/>
    <w:multiLevelType w:val="multilevel"/>
    <w:tmpl w:val="8260458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9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0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C1F5D61"/>
    <w:multiLevelType w:val="multilevel"/>
    <w:tmpl w:val="ED7E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E87A59"/>
    <w:multiLevelType w:val="hybridMultilevel"/>
    <w:tmpl w:val="F3824B22"/>
    <w:lvl w:ilvl="0" w:tplc="38405CC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D1B56"/>
    <w:multiLevelType w:val="hybridMultilevel"/>
    <w:tmpl w:val="A2E0F6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72F39B8"/>
    <w:multiLevelType w:val="hybridMultilevel"/>
    <w:tmpl w:val="23CA42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F6F435D"/>
    <w:multiLevelType w:val="hybridMultilevel"/>
    <w:tmpl w:val="FE800C7E"/>
    <w:lvl w:ilvl="0" w:tplc="B448CEFA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6542F1A">
      <w:start w:val="2"/>
      <w:numFmt w:val="bullet"/>
      <w:lvlText w:val="-"/>
      <w:lvlJc w:val="left"/>
      <w:pPr>
        <w:ind w:left="1647" w:hanging="360"/>
      </w:pPr>
      <w:rPr>
        <w:rFonts w:ascii="Times New Roman" w:eastAsia="Malgun Gothic" w:hAnsi="Times New Roman" w:cs="Times New Roman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FC94CCC"/>
    <w:multiLevelType w:val="multilevel"/>
    <w:tmpl w:val="5FE08C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40" w15:restartNumberingAfterBreak="0">
    <w:nsid w:val="7C367C2A"/>
    <w:multiLevelType w:val="multilevel"/>
    <w:tmpl w:val="CF381C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C627CF4"/>
    <w:multiLevelType w:val="hybridMultilevel"/>
    <w:tmpl w:val="29D078CE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18"/>
  </w:num>
  <w:num w:numId="5">
    <w:abstractNumId w:val="41"/>
  </w:num>
  <w:num w:numId="6">
    <w:abstractNumId w:val="15"/>
  </w:num>
  <w:num w:numId="7">
    <w:abstractNumId w:val="11"/>
  </w:num>
  <w:num w:numId="8">
    <w:abstractNumId w:val="28"/>
  </w:num>
  <w:num w:numId="9">
    <w:abstractNumId w:val="38"/>
  </w:num>
  <w:num w:numId="10">
    <w:abstractNumId w:val="5"/>
  </w:num>
  <w:num w:numId="11">
    <w:abstractNumId w:val="21"/>
  </w:num>
  <w:num w:numId="12">
    <w:abstractNumId w:val="28"/>
    <w:lvlOverride w:ilvl="0">
      <w:lvl w:ilvl="0">
        <w:start w:val="23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8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43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3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93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43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6360" w:hanging="1800"/>
        </w:pPr>
        <w:rPr>
          <w:rFonts w:hint="default"/>
        </w:rPr>
      </w:lvl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2"/>
  </w:num>
  <w:num w:numId="16">
    <w:abstractNumId w:val="10"/>
  </w:num>
  <w:num w:numId="17">
    <w:abstractNumId w:val="13"/>
  </w:num>
  <w:num w:numId="18">
    <w:abstractNumId w:val="35"/>
  </w:num>
  <w:num w:numId="19">
    <w:abstractNumId w:val="9"/>
  </w:num>
  <w:num w:numId="20">
    <w:abstractNumId w:val="0"/>
  </w:num>
  <w:num w:numId="21">
    <w:abstractNumId w:val="12"/>
  </w:num>
  <w:num w:numId="22">
    <w:abstractNumId w:val="3"/>
  </w:num>
  <w:num w:numId="23">
    <w:abstractNumId w:val="34"/>
  </w:num>
  <w:num w:numId="24">
    <w:abstractNumId w:val="2"/>
  </w:num>
  <w:num w:numId="25">
    <w:abstractNumId w:val="23"/>
  </w:num>
  <w:num w:numId="26">
    <w:abstractNumId w:val="30"/>
  </w:num>
  <w:num w:numId="27">
    <w:abstractNumId w:val="19"/>
  </w:num>
  <w:num w:numId="28">
    <w:abstractNumId w:val="8"/>
  </w:num>
  <w:num w:numId="29">
    <w:abstractNumId w:val="1"/>
  </w:num>
  <w:num w:numId="30">
    <w:abstractNumId w:val="25"/>
  </w:num>
  <w:num w:numId="31">
    <w:abstractNumId w:val="16"/>
  </w:num>
  <w:num w:numId="32">
    <w:abstractNumId w:val="29"/>
  </w:num>
  <w:num w:numId="33">
    <w:abstractNumId w:val="37"/>
  </w:num>
  <w:num w:numId="34">
    <w:abstractNumId w:val="24"/>
  </w:num>
  <w:num w:numId="35">
    <w:abstractNumId w:val="22"/>
  </w:num>
  <w:num w:numId="36">
    <w:abstractNumId w:val="27"/>
  </w:num>
  <w:num w:numId="37">
    <w:abstractNumId w:val="31"/>
  </w:num>
  <w:num w:numId="38">
    <w:abstractNumId w:val="7"/>
  </w:num>
  <w:num w:numId="39">
    <w:abstractNumId w:val="39"/>
  </w:num>
  <w:num w:numId="40">
    <w:abstractNumId w:val="40"/>
  </w:num>
  <w:num w:numId="41">
    <w:abstractNumId w:val="6"/>
  </w:num>
  <w:num w:numId="42">
    <w:abstractNumId w:val="26"/>
  </w:num>
  <w:num w:numId="43">
    <w:abstractNumId w:val="14"/>
  </w:num>
  <w:num w:numId="44">
    <w:abstractNumId w:val="33"/>
  </w:num>
  <w:num w:numId="45">
    <w:abstractNumId w:val="36"/>
  </w:num>
  <w:num w:numId="46">
    <w:abstractNumId w:val="14"/>
  </w:num>
  <w:num w:numId="47">
    <w:abstractNumId w:val="14"/>
  </w:num>
  <w:num w:numId="48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097F"/>
    <w:rsid w:val="00000E07"/>
    <w:rsid w:val="00002EA1"/>
    <w:rsid w:val="00002FA6"/>
    <w:rsid w:val="00004055"/>
    <w:rsid w:val="000048ED"/>
    <w:rsid w:val="00010CE5"/>
    <w:rsid w:val="00011D03"/>
    <w:rsid w:val="000130C0"/>
    <w:rsid w:val="00013D4E"/>
    <w:rsid w:val="00014915"/>
    <w:rsid w:val="00015874"/>
    <w:rsid w:val="000164AB"/>
    <w:rsid w:val="00016CFE"/>
    <w:rsid w:val="00017F5D"/>
    <w:rsid w:val="00024380"/>
    <w:rsid w:val="000318B7"/>
    <w:rsid w:val="00040084"/>
    <w:rsid w:val="00041A66"/>
    <w:rsid w:val="000421F4"/>
    <w:rsid w:val="00042D88"/>
    <w:rsid w:val="00043158"/>
    <w:rsid w:val="000436C4"/>
    <w:rsid w:val="00044D5F"/>
    <w:rsid w:val="0005176E"/>
    <w:rsid w:val="00053324"/>
    <w:rsid w:val="000535F3"/>
    <w:rsid w:val="000545FE"/>
    <w:rsid w:val="000565EB"/>
    <w:rsid w:val="000579F8"/>
    <w:rsid w:val="00057B70"/>
    <w:rsid w:val="00060940"/>
    <w:rsid w:val="000616EC"/>
    <w:rsid w:val="00062650"/>
    <w:rsid w:val="00062E52"/>
    <w:rsid w:val="00063D2B"/>
    <w:rsid w:val="00065D2E"/>
    <w:rsid w:val="000678FE"/>
    <w:rsid w:val="00070E63"/>
    <w:rsid w:val="00072544"/>
    <w:rsid w:val="00073E79"/>
    <w:rsid w:val="00075F6B"/>
    <w:rsid w:val="000765F7"/>
    <w:rsid w:val="00077AB7"/>
    <w:rsid w:val="00081CD8"/>
    <w:rsid w:val="0008277C"/>
    <w:rsid w:val="000853C0"/>
    <w:rsid w:val="00085FC4"/>
    <w:rsid w:val="000866DF"/>
    <w:rsid w:val="000905D6"/>
    <w:rsid w:val="000917BE"/>
    <w:rsid w:val="000918A2"/>
    <w:rsid w:val="000955CA"/>
    <w:rsid w:val="00096572"/>
    <w:rsid w:val="00097F99"/>
    <w:rsid w:val="000A0C22"/>
    <w:rsid w:val="000A12F8"/>
    <w:rsid w:val="000A20B2"/>
    <w:rsid w:val="000A3AB5"/>
    <w:rsid w:val="000A430B"/>
    <w:rsid w:val="000A4F0D"/>
    <w:rsid w:val="000A68A8"/>
    <w:rsid w:val="000A7F0E"/>
    <w:rsid w:val="000B1B6D"/>
    <w:rsid w:val="000B1C8F"/>
    <w:rsid w:val="000B2627"/>
    <w:rsid w:val="000B3E84"/>
    <w:rsid w:val="000B5E10"/>
    <w:rsid w:val="000C0D61"/>
    <w:rsid w:val="000C17D7"/>
    <w:rsid w:val="000C206F"/>
    <w:rsid w:val="000C3703"/>
    <w:rsid w:val="000C7434"/>
    <w:rsid w:val="000D0F11"/>
    <w:rsid w:val="000D269A"/>
    <w:rsid w:val="000D2D59"/>
    <w:rsid w:val="000D4050"/>
    <w:rsid w:val="000D68A2"/>
    <w:rsid w:val="000D6D5E"/>
    <w:rsid w:val="000E1F11"/>
    <w:rsid w:val="000E3C46"/>
    <w:rsid w:val="000E7929"/>
    <w:rsid w:val="000E7933"/>
    <w:rsid w:val="000F03AB"/>
    <w:rsid w:val="000F0D8D"/>
    <w:rsid w:val="000F142F"/>
    <w:rsid w:val="000F3815"/>
    <w:rsid w:val="000F39D4"/>
    <w:rsid w:val="000F3A3F"/>
    <w:rsid w:val="000F5BDC"/>
    <w:rsid w:val="000F5BF7"/>
    <w:rsid w:val="0010082C"/>
    <w:rsid w:val="00101E54"/>
    <w:rsid w:val="00102557"/>
    <w:rsid w:val="001054CE"/>
    <w:rsid w:val="00106BBD"/>
    <w:rsid w:val="00113397"/>
    <w:rsid w:val="001148C4"/>
    <w:rsid w:val="00114B18"/>
    <w:rsid w:val="001168D5"/>
    <w:rsid w:val="0011703A"/>
    <w:rsid w:val="00120304"/>
    <w:rsid w:val="00121BD0"/>
    <w:rsid w:val="001232D8"/>
    <w:rsid w:val="001270D5"/>
    <w:rsid w:val="00131FED"/>
    <w:rsid w:val="00133671"/>
    <w:rsid w:val="00133F28"/>
    <w:rsid w:val="00134C9E"/>
    <w:rsid w:val="00134CF7"/>
    <w:rsid w:val="00134DAD"/>
    <w:rsid w:val="001367F7"/>
    <w:rsid w:val="00136BEA"/>
    <w:rsid w:val="001370BB"/>
    <w:rsid w:val="001373FF"/>
    <w:rsid w:val="00142EC7"/>
    <w:rsid w:val="00144930"/>
    <w:rsid w:val="00145A03"/>
    <w:rsid w:val="00147618"/>
    <w:rsid w:val="001548EA"/>
    <w:rsid w:val="001556B8"/>
    <w:rsid w:val="00157315"/>
    <w:rsid w:val="00160A83"/>
    <w:rsid w:val="00161B77"/>
    <w:rsid w:val="00162DE2"/>
    <w:rsid w:val="0016346A"/>
    <w:rsid w:val="00163C2E"/>
    <w:rsid w:val="00164D56"/>
    <w:rsid w:val="00167A9E"/>
    <w:rsid w:val="00167B10"/>
    <w:rsid w:val="00170F6E"/>
    <w:rsid w:val="0017192E"/>
    <w:rsid w:val="00173894"/>
    <w:rsid w:val="0017402F"/>
    <w:rsid w:val="001740C5"/>
    <w:rsid w:val="0017562B"/>
    <w:rsid w:val="001763E3"/>
    <w:rsid w:val="001764B1"/>
    <w:rsid w:val="00181760"/>
    <w:rsid w:val="00183EB8"/>
    <w:rsid w:val="00184C15"/>
    <w:rsid w:val="00187C17"/>
    <w:rsid w:val="00190205"/>
    <w:rsid w:val="00190C71"/>
    <w:rsid w:val="00192AF1"/>
    <w:rsid w:val="00192E8F"/>
    <w:rsid w:val="0019348C"/>
    <w:rsid w:val="00193D41"/>
    <w:rsid w:val="00195359"/>
    <w:rsid w:val="00195ADA"/>
    <w:rsid w:val="00196C1B"/>
    <w:rsid w:val="00197672"/>
    <w:rsid w:val="001A00DE"/>
    <w:rsid w:val="001A0A28"/>
    <w:rsid w:val="001A203D"/>
    <w:rsid w:val="001A22BF"/>
    <w:rsid w:val="001A3200"/>
    <w:rsid w:val="001A33C3"/>
    <w:rsid w:val="001A3F42"/>
    <w:rsid w:val="001A4F49"/>
    <w:rsid w:val="001A71C7"/>
    <w:rsid w:val="001B0F73"/>
    <w:rsid w:val="001B274E"/>
    <w:rsid w:val="001B38A0"/>
    <w:rsid w:val="001B3996"/>
    <w:rsid w:val="001B39E9"/>
    <w:rsid w:val="001B7781"/>
    <w:rsid w:val="001C0B73"/>
    <w:rsid w:val="001C2DB7"/>
    <w:rsid w:val="001C2DF7"/>
    <w:rsid w:val="001C3F3C"/>
    <w:rsid w:val="001C5237"/>
    <w:rsid w:val="001C55E4"/>
    <w:rsid w:val="001C5726"/>
    <w:rsid w:val="001C5CC9"/>
    <w:rsid w:val="001C722D"/>
    <w:rsid w:val="001C7D54"/>
    <w:rsid w:val="001D0554"/>
    <w:rsid w:val="001D0C53"/>
    <w:rsid w:val="001D14FE"/>
    <w:rsid w:val="001D4C7B"/>
    <w:rsid w:val="001D4CCE"/>
    <w:rsid w:val="001D549B"/>
    <w:rsid w:val="001D5C04"/>
    <w:rsid w:val="001D7FA7"/>
    <w:rsid w:val="001E1D8F"/>
    <w:rsid w:val="001E2CA3"/>
    <w:rsid w:val="001E2D82"/>
    <w:rsid w:val="001E3C6F"/>
    <w:rsid w:val="001E5BC3"/>
    <w:rsid w:val="001E7A23"/>
    <w:rsid w:val="001F26CF"/>
    <w:rsid w:val="001F29A8"/>
    <w:rsid w:val="001F314E"/>
    <w:rsid w:val="001F5F5D"/>
    <w:rsid w:val="001F6D88"/>
    <w:rsid w:val="00200795"/>
    <w:rsid w:val="002007FB"/>
    <w:rsid w:val="00200860"/>
    <w:rsid w:val="0020326B"/>
    <w:rsid w:val="002068C8"/>
    <w:rsid w:val="00207995"/>
    <w:rsid w:val="0021046E"/>
    <w:rsid w:val="002151F3"/>
    <w:rsid w:val="002157E1"/>
    <w:rsid w:val="00216907"/>
    <w:rsid w:val="00217EB2"/>
    <w:rsid w:val="00222A2D"/>
    <w:rsid w:val="00223029"/>
    <w:rsid w:val="002232D6"/>
    <w:rsid w:val="00223317"/>
    <w:rsid w:val="00224FAD"/>
    <w:rsid w:val="0022555C"/>
    <w:rsid w:val="00226F61"/>
    <w:rsid w:val="002271A3"/>
    <w:rsid w:val="002274B4"/>
    <w:rsid w:val="002315F5"/>
    <w:rsid w:val="00232409"/>
    <w:rsid w:val="00233EF1"/>
    <w:rsid w:val="00234745"/>
    <w:rsid w:val="002351A6"/>
    <w:rsid w:val="0023556D"/>
    <w:rsid w:val="00236B07"/>
    <w:rsid w:val="002407AF"/>
    <w:rsid w:val="002411A1"/>
    <w:rsid w:val="00242952"/>
    <w:rsid w:val="00246155"/>
    <w:rsid w:val="0024710B"/>
    <w:rsid w:val="00250341"/>
    <w:rsid w:val="00250571"/>
    <w:rsid w:val="0025762E"/>
    <w:rsid w:val="002601AE"/>
    <w:rsid w:val="002646AA"/>
    <w:rsid w:val="00265443"/>
    <w:rsid w:val="00270539"/>
    <w:rsid w:val="00270BEA"/>
    <w:rsid w:val="002736CC"/>
    <w:rsid w:val="00273DB2"/>
    <w:rsid w:val="0027466B"/>
    <w:rsid w:val="0027695C"/>
    <w:rsid w:val="00280B6A"/>
    <w:rsid w:val="0028121A"/>
    <w:rsid w:val="002817E8"/>
    <w:rsid w:val="002838A5"/>
    <w:rsid w:val="00285BB4"/>
    <w:rsid w:val="00287BDF"/>
    <w:rsid w:val="00293C63"/>
    <w:rsid w:val="002942B0"/>
    <w:rsid w:val="00296BAE"/>
    <w:rsid w:val="002A2357"/>
    <w:rsid w:val="002B3BE2"/>
    <w:rsid w:val="002B493A"/>
    <w:rsid w:val="002B639D"/>
    <w:rsid w:val="002C09E3"/>
    <w:rsid w:val="002C26D5"/>
    <w:rsid w:val="002C3705"/>
    <w:rsid w:val="002C430C"/>
    <w:rsid w:val="002C4C3B"/>
    <w:rsid w:val="002C6291"/>
    <w:rsid w:val="002C64A5"/>
    <w:rsid w:val="002C7060"/>
    <w:rsid w:val="002D1244"/>
    <w:rsid w:val="002D189C"/>
    <w:rsid w:val="002D1D12"/>
    <w:rsid w:val="002D4E97"/>
    <w:rsid w:val="002E0297"/>
    <w:rsid w:val="002E0E16"/>
    <w:rsid w:val="002E2034"/>
    <w:rsid w:val="002E3382"/>
    <w:rsid w:val="002E5040"/>
    <w:rsid w:val="002E64BA"/>
    <w:rsid w:val="002E6FC9"/>
    <w:rsid w:val="002F2B0E"/>
    <w:rsid w:val="002F2B15"/>
    <w:rsid w:val="002F57B6"/>
    <w:rsid w:val="002F6A58"/>
    <w:rsid w:val="002F7884"/>
    <w:rsid w:val="0030216B"/>
    <w:rsid w:val="00306A90"/>
    <w:rsid w:val="003072C0"/>
    <w:rsid w:val="00307B86"/>
    <w:rsid w:val="00307D44"/>
    <w:rsid w:val="003109FF"/>
    <w:rsid w:val="00310D73"/>
    <w:rsid w:val="00311F13"/>
    <w:rsid w:val="00313F48"/>
    <w:rsid w:val="003209B3"/>
    <w:rsid w:val="00321225"/>
    <w:rsid w:val="0032155D"/>
    <w:rsid w:val="00321DB4"/>
    <w:rsid w:val="003255B4"/>
    <w:rsid w:val="00330741"/>
    <w:rsid w:val="0033220C"/>
    <w:rsid w:val="00336A0F"/>
    <w:rsid w:val="00337CEB"/>
    <w:rsid w:val="003417C5"/>
    <w:rsid w:val="003422C9"/>
    <w:rsid w:val="00343AA1"/>
    <w:rsid w:val="003444D3"/>
    <w:rsid w:val="003446B4"/>
    <w:rsid w:val="00344B58"/>
    <w:rsid w:val="0034539A"/>
    <w:rsid w:val="00345CB4"/>
    <w:rsid w:val="00346981"/>
    <w:rsid w:val="00350CFC"/>
    <w:rsid w:val="00352837"/>
    <w:rsid w:val="00352D1B"/>
    <w:rsid w:val="003608FB"/>
    <w:rsid w:val="00361EE7"/>
    <w:rsid w:val="0036308D"/>
    <w:rsid w:val="0036333A"/>
    <w:rsid w:val="00365DD5"/>
    <w:rsid w:val="0036676C"/>
    <w:rsid w:val="00371BC3"/>
    <w:rsid w:val="003738DB"/>
    <w:rsid w:val="00375D42"/>
    <w:rsid w:val="0038034D"/>
    <w:rsid w:val="00381605"/>
    <w:rsid w:val="00390455"/>
    <w:rsid w:val="00390788"/>
    <w:rsid w:val="00390C6D"/>
    <w:rsid w:val="003927B5"/>
    <w:rsid w:val="00394DCB"/>
    <w:rsid w:val="00394E87"/>
    <w:rsid w:val="003A290D"/>
    <w:rsid w:val="003A30C9"/>
    <w:rsid w:val="003A6129"/>
    <w:rsid w:val="003A724C"/>
    <w:rsid w:val="003B0D7E"/>
    <w:rsid w:val="003B2ECC"/>
    <w:rsid w:val="003B39DC"/>
    <w:rsid w:val="003B54F6"/>
    <w:rsid w:val="003C1388"/>
    <w:rsid w:val="003C154A"/>
    <w:rsid w:val="003C1F53"/>
    <w:rsid w:val="003C2A12"/>
    <w:rsid w:val="003C4DF3"/>
    <w:rsid w:val="003C51FB"/>
    <w:rsid w:val="003C5883"/>
    <w:rsid w:val="003C615E"/>
    <w:rsid w:val="003C6D8A"/>
    <w:rsid w:val="003C70E3"/>
    <w:rsid w:val="003C74ED"/>
    <w:rsid w:val="003D069C"/>
    <w:rsid w:val="003D25B7"/>
    <w:rsid w:val="003D29A3"/>
    <w:rsid w:val="003D55BB"/>
    <w:rsid w:val="003D5939"/>
    <w:rsid w:val="003D5F0F"/>
    <w:rsid w:val="003D66F1"/>
    <w:rsid w:val="003D7646"/>
    <w:rsid w:val="003D7E4A"/>
    <w:rsid w:val="003E0074"/>
    <w:rsid w:val="003E05B0"/>
    <w:rsid w:val="003E0F96"/>
    <w:rsid w:val="003E3F4A"/>
    <w:rsid w:val="003E4C8C"/>
    <w:rsid w:val="003E7D3C"/>
    <w:rsid w:val="003F113A"/>
    <w:rsid w:val="003F32A3"/>
    <w:rsid w:val="003F3E63"/>
    <w:rsid w:val="003F3EE0"/>
    <w:rsid w:val="003F44B1"/>
    <w:rsid w:val="003F4F03"/>
    <w:rsid w:val="003F76B8"/>
    <w:rsid w:val="00401C11"/>
    <w:rsid w:val="00403A78"/>
    <w:rsid w:val="00403D74"/>
    <w:rsid w:val="00405703"/>
    <w:rsid w:val="00406186"/>
    <w:rsid w:val="00406A5E"/>
    <w:rsid w:val="00407307"/>
    <w:rsid w:val="00407480"/>
    <w:rsid w:val="00413070"/>
    <w:rsid w:val="00413839"/>
    <w:rsid w:val="00414643"/>
    <w:rsid w:val="0041573C"/>
    <w:rsid w:val="004174A2"/>
    <w:rsid w:val="004213A0"/>
    <w:rsid w:val="00422C73"/>
    <w:rsid w:val="00424C19"/>
    <w:rsid w:val="00424ED7"/>
    <w:rsid w:val="0042523E"/>
    <w:rsid w:val="00430FB1"/>
    <w:rsid w:val="00431E04"/>
    <w:rsid w:val="004343EE"/>
    <w:rsid w:val="00435EED"/>
    <w:rsid w:val="004421E5"/>
    <w:rsid w:val="0044388C"/>
    <w:rsid w:val="004445A0"/>
    <w:rsid w:val="00444719"/>
    <w:rsid w:val="00447E86"/>
    <w:rsid w:val="00452284"/>
    <w:rsid w:val="00453B7C"/>
    <w:rsid w:val="00457C8E"/>
    <w:rsid w:val="00460257"/>
    <w:rsid w:val="00460E37"/>
    <w:rsid w:val="00461DEF"/>
    <w:rsid w:val="00461F7C"/>
    <w:rsid w:val="0046495F"/>
    <w:rsid w:val="00467216"/>
    <w:rsid w:val="004708E7"/>
    <w:rsid w:val="004714C6"/>
    <w:rsid w:val="00473577"/>
    <w:rsid w:val="00474BFF"/>
    <w:rsid w:val="00476077"/>
    <w:rsid w:val="00476B8F"/>
    <w:rsid w:val="0048009A"/>
    <w:rsid w:val="004803D0"/>
    <w:rsid w:val="00481192"/>
    <w:rsid w:val="0048263E"/>
    <w:rsid w:val="00484750"/>
    <w:rsid w:val="004854D6"/>
    <w:rsid w:val="004856CA"/>
    <w:rsid w:val="00486AB4"/>
    <w:rsid w:val="00487E67"/>
    <w:rsid w:val="00490219"/>
    <w:rsid w:val="00492B37"/>
    <w:rsid w:val="004938A2"/>
    <w:rsid w:val="0049705E"/>
    <w:rsid w:val="004A09A7"/>
    <w:rsid w:val="004A2875"/>
    <w:rsid w:val="004A3444"/>
    <w:rsid w:val="004A34A0"/>
    <w:rsid w:val="004A3CA8"/>
    <w:rsid w:val="004A4212"/>
    <w:rsid w:val="004A4299"/>
    <w:rsid w:val="004A5C0C"/>
    <w:rsid w:val="004A6462"/>
    <w:rsid w:val="004A6B2B"/>
    <w:rsid w:val="004A72D5"/>
    <w:rsid w:val="004A7DEE"/>
    <w:rsid w:val="004B2DD1"/>
    <w:rsid w:val="004B4ECB"/>
    <w:rsid w:val="004B5711"/>
    <w:rsid w:val="004C1FB2"/>
    <w:rsid w:val="004C3881"/>
    <w:rsid w:val="004C3927"/>
    <w:rsid w:val="004C46DC"/>
    <w:rsid w:val="004C5E61"/>
    <w:rsid w:val="004C63EA"/>
    <w:rsid w:val="004C6CE5"/>
    <w:rsid w:val="004C757D"/>
    <w:rsid w:val="004C7C82"/>
    <w:rsid w:val="004E02D8"/>
    <w:rsid w:val="004E2DFE"/>
    <w:rsid w:val="004E5E7D"/>
    <w:rsid w:val="004E6A48"/>
    <w:rsid w:val="004E76F3"/>
    <w:rsid w:val="004F305C"/>
    <w:rsid w:val="004F33D5"/>
    <w:rsid w:val="004F3C57"/>
    <w:rsid w:val="004F6FCB"/>
    <w:rsid w:val="00500327"/>
    <w:rsid w:val="005007AB"/>
    <w:rsid w:val="005008A8"/>
    <w:rsid w:val="00503FA9"/>
    <w:rsid w:val="00504500"/>
    <w:rsid w:val="00505343"/>
    <w:rsid w:val="00507E76"/>
    <w:rsid w:val="005114C7"/>
    <w:rsid w:val="005126EC"/>
    <w:rsid w:val="00513121"/>
    <w:rsid w:val="005153D6"/>
    <w:rsid w:val="00517C49"/>
    <w:rsid w:val="00517FD8"/>
    <w:rsid w:val="00521477"/>
    <w:rsid w:val="0052373C"/>
    <w:rsid w:val="005241FA"/>
    <w:rsid w:val="00524645"/>
    <w:rsid w:val="00526B7B"/>
    <w:rsid w:val="00527508"/>
    <w:rsid w:val="005302DE"/>
    <w:rsid w:val="005308CE"/>
    <w:rsid w:val="00530CFF"/>
    <w:rsid w:val="00530F88"/>
    <w:rsid w:val="0053318C"/>
    <w:rsid w:val="005358A2"/>
    <w:rsid w:val="00536A2F"/>
    <w:rsid w:val="00542024"/>
    <w:rsid w:val="00542FD7"/>
    <w:rsid w:val="00543F14"/>
    <w:rsid w:val="0054464D"/>
    <w:rsid w:val="00545554"/>
    <w:rsid w:val="00545A74"/>
    <w:rsid w:val="00546DFD"/>
    <w:rsid w:val="0054788F"/>
    <w:rsid w:val="0055038E"/>
    <w:rsid w:val="005531DB"/>
    <w:rsid w:val="00554056"/>
    <w:rsid w:val="00556152"/>
    <w:rsid w:val="005567F4"/>
    <w:rsid w:val="00560B19"/>
    <w:rsid w:val="00562762"/>
    <w:rsid w:val="005627FC"/>
    <w:rsid w:val="005637BC"/>
    <w:rsid w:val="005639AB"/>
    <w:rsid w:val="00563C59"/>
    <w:rsid w:val="00565062"/>
    <w:rsid w:val="00565AAB"/>
    <w:rsid w:val="00573336"/>
    <w:rsid w:val="005737BF"/>
    <w:rsid w:val="0057439C"/>
    <w:rsid w:val="00574E98"/>
    <w:rsid w:val="0057505E"/>
    <w:rsid w:val="005776F3"/>
    <w:rsid w:val="005812F2"/>
    <w:rsid w:val="005816B6"/>
    <w:rsid w:val="00581AAD"/>
    <w:rsid w:val="00581BB9"/>
    <w:rsid w:val="00581E3C"/>
    <w:rsid w:val="00583C92"/>
    <w:rsid w:val="00584480"/>
    <w:rsid w:val="0058527C"/>
    <w:rsid w:val="005875F8"/>
    <w:rsid w:val="00587DDD"/>
    <w:rsid w:val="005908EF"/>
    <w:rsid w:val="00590993"/>
    <w:rsid w:val="00590AAD"/>
    <w:rsid w:val="00590B74"/>
    <w:rsid w:val="00591B8C"/>
    <w:rsid w:val="00592A2C"/>
    <w:rsid w:val="0059380B"/>
    <w:rsid w:val="00594519"/>
    <w:rsid w:val="00594D33"/>
    <w:rsid w:val="0059514F"/>
    <w:rsid w:val="00595291"/>
    <w:rsid w:val="005A0A0A"/>
    <w:rsid w:val="005A3C88"/>
    <w:rsid w:val="005B0127"/>
    <w:rsid w:val="005B3743"/>
    <w:rsid w:val="005B44D3"/>
    <w:rsid w:val="005B71E3"/>
    <w:rsid w:val="005B7A35"/>
    <w:rsid w:val="005C0094"/>
    <w:rsid w:val="005C0D9C"/>
    <w:rsid w:val="005C3150"/>
    <w:rsid w:val="005C4B73"/>
    <w:rsid w:val="005C638C"/>
    <w:rsid w:val="005C7415"/>
    <w:rsid w:val="005C7EC6"/>
    <w:rsid w:val="005D0C1C"/>
    <w:rsid w:val="005D105B"/>
    <w:rsid w:val="005D12FB"/>
    <w:rsid w:val="005D3B4A"/>
    <w:rsid w:val="005E0B0E"/>
    <w:rsid w:val="005E18E4"/>
    <w:rsid w:val="005E1D2B"/>
    <w:rsid w:val="005E1EFC"/>
    <w:rsid w:val="005E3D6D"/>
    <w:rsid w:val="005E7074"/>
    <w:rsid w:val="005F16C3"/>
    <w:rsid w:val="005F23EF"/>
    <w:rsid w:val="005F2723"/>
    <w:rsid w:val="005F2BAF"/>
    <w:rsid w:val="005F3E55"/>
    <w:rsid w:val="005F6C57"/>
    <w:rsid w:val="005F6F98"/>
    <w:rsid w:val="005F79DA"/>
    <w:rsid w:val="00600D93"/>
    <w:rsid w:val="00603267"/>
    <w:rsid w:val="00606E44"/>
    <w:rsid w:val="00611639"/>
    <w:rsid w:val="00614319"/>
    <w:rsid w:val="006157C5"/>
    <w:rsid w:val="006164C4"/>
    <w:rsid w:val="00621CBD"/>
    <w:rsid w:val="00623573"/>
    <w:rsid w:val="00625097"/>
    <w:rsid w:val="00626BEA"/>
    <w:rsid w:val="006329D2"/>
    <w:rsid w:val="0063300C"/>
    <w:rsid w:val="006339E0"/>
    <w:rsid w:val="00634471"/>
    <w:rsid w:val="00637FCD"/>
    <w:rsid w:val="00643866"/>
    <w:rsid w:val="00644644"/>
    <w:rsid w:val="00650FD3"/>
    <w:rsid w:val="00651A5B"/>
    <w:rsid w:val="006525BA"/>
    <w:rsid w:val="00652698"/>
    <w:rsid w:val="00653BF3"/>
    <w:rsid w:val="00655736"/>
    <w:rsid w:val="0065769A"/>
    <w:rsid w:val="006577F4"/>
    <w:rsid w:val="00660102"/>
    <w:rsid w:val="006623E4"/>
    <w:rsid w:val="00662519"/>
    <w:rsid w:val="00663B8D"/>
    <w:rsid w:val="006640EF"/>
    <w:rsid w:val="00664B42"/>
    <w:rsid w:val="00664C3B"/>
    <w:rsid w:val="0066520A"/>
    <w:rsid w:val="00671D1F"/>
    <w:rsid w:val="00674F26"/>
    <w:rsid w:val="00680058"/>
    <w:rsid w:val="006837E1"/>
    <w:rsid w:val="00683EEF"/>
    <w:rsid w:val="0069120B"/>
    <w:rsid w:val="0069289F"/>
    <w:rsid w:val="00694CDA"/>
    <w:rsid w:val="00695808"/>
    <w:rsid w:val="00696604"/>
    <w:rsid w:val="00696C8D"/>
    <w:rsid w:val="00697891"/>
    <w:rsid w:val="00697BC5"/>
    <w:rsid w:val="006A031E"/>
    <w:rsid w:val="006A296F"/>
    <w:rsid w:val="006A2AC2"/>
    <w:rsid w:val="006A3196"/>
    <w:rsid w:val="006A3617"/>
    <w:rsid w:val="006A48AB"/>
    <w:rsid w:val="006A4CAA"/>
    <w:rsid w:val="006B0D97"/>
    <w:rsid w:val="006B428F"/>
    <w:rsid w:val="006B4452"/>
    <w:rsid w:val="006B4966"/>
    <w:rsid w:val="006B5D77"/>
    <w:rsid w:val="006B7C58"/>
    <w:rsid w:val="006C0253"/>
    <w:rsid w:val="006C0942"/>
    <w:rsid w:val="006C0C64"/>
    <w:rsid w:val="006C2B52"/>
    <w:rsid w:val="006C3C1E"/>
    <w:rsid w:val="006C4C16"/>
    <w:rsid w:val="006D175F"/>
    <w:rsid w:val="006D326A"/>
    <w:rsid w:val="006D430D"/>
    <w:rsid w:val="006E082F"/>
    <w:rsid w:val="006E0EA2"/>
    <w:rsid w:val="006E0F5C"/>
    <w:rsid w:val="006E3201"/>
    <w:rsid w:val="006E34BF"/>
    <w:rsid w:val="006E46E4"/>
    <w:rsid w:val="006E56D8"/>
    <w:rsid w:val="006E6826"/>
    <w:rsid w:val="006E7081"/>
    <w:rsid w:val="006E75EB"/>
    <w:rsid w:val="006E787F"/>
    <w:rsid w:val="006F34B9"/>
    <w:rsid w:val="006F62E0"/>
    <w:rsid w:val="006F6698"/>
    <w:rsid w:val="006F7161"/>
    <w:rsid w:val="006F7511"/>
    <w:rsid w:val="00701FD6"/>
    <w:rsid w:val="00703552"/>
    <w:rsid w:val="007046FA"/>
    <w:rsid w:val="00705E4C"/>
    <w:rsid w:val="007065A3"/>
    <w:rsid w:val="00707493"/>
    <w:rsid w:val="007076DD"/>
    <w:rsid w:val="0071058F"/>
    <w:rsid w:val="00710A4F"/>
    <w:rsid w:val="00711271"/>
    <w:rsid w:val="007119ED"/>
    <w:rsid w:val="007128C7"/>
    <w:rsid w:val="00712DAD"/>
    <w:rsid w:val="0071338B"/>
    <w:rsid w:val="00714BF7"/>
    <w:rsid w:val="0071547D"/>
    <w:rsid w:val="00715A48"/>
    <w:rsid w:val="00717DA5"/>
    <w:rsid w:val="00731280"/>
    <w:rsid w:val="00743CA8"/>
    <w:rsid w:val="00744484"/>
    <w:rsid w:val="00744B1B"/>
    <w:rsid w:val="007450CD"/>
    <w:rsid w:val="00746ECC"/>
    <w:rsid w:val="00746FF4"/>
    <w:rsid w:val="00747566"/>
    <w:rsid w:val="00747695"/>
    <w:rsid w:val="00753C38"/>
    <w:rsid w:val="00762D55"/>
    <w:rsid w:val="00763667"/>
    <w:rsid w:val="00764307"/>
    <w:rsid w:val="007654F3"/>
    <w:rsid w:val="00767DE1"/>
    <w:rsid w:val="00771E87"/>
    <w:rsid w:val="00773188"/>
    <w:rsid w:val="0077539C"/>
    <w:rsid w:val="00775B22"/>
    <w:rsid w:val="00776F5D"/>
    <w:rsid w:val="00781B3E"/>
    <w:rsid w:val="007828D0"/>
    <w:rsid w:val="00783782"/>
    <w:rsid w:val="00783FFE"/>
    <w:rsid w:val="00784B8C"/>
    <w:rsid w:val="007879E1"/>
    <w:rsid w:val="00787EC2"/>
    <w:rsid w:val="00797772"/>
    <w:rsid w:val="007A08A9"/>
    <w:rsid w:val="007A4FDB"/>
    <w:rsid w:val="007A5212"/>
    <w:rsid w:val="007B046F"/>
    <w:rsid w:val="007B21B2"/>
    <w:rsid w:val="007B2B8D"/>
    <w:rsid w:val="007B3E03"/>
    <w:rsid w:val="007B40D6"/>
    <w:rsid w:val="007B7AEC"/>
    <w:rsid w:val="007C3058"/>
    <w:rsid w:val="007C7AAA"/>
    <w:rsid w:val="007D0000"/>
    <w:rsid w:val="007D0814"/>
    <w:rsid w:val="007D477C"/>
    <w:rsid w:val="007D5073"/>
    <w:rsid w:val="007D76F9"/>
    <w:rsid w:val="007E023E"/>
    <w:rsid w:val="007E02CE"/>
    <w:rsid w:val="007E4826"/>
    <w:rsid w:val="007E5410"/>
    <w:rsid w:val="007E5893"/>
    <w:rsid w:val="007E6623"/>
    <w:rsid w:val="007E7285"/>
    <w:rsid w:val="007E7886"/>
    <w:rsid w:val="007F0148"/>
    <w:rsid w:val="007F0151"/>
    <w:rsid w:val="007F1E46"/>
    <w:rsid w:val="007F2165"/>
    <w:rsid w:val="007F21EC"/>
    <w:rsid w:val="007F3674"/>
    <w:rsid w:val="007F3BF1"/>
    <w:rsid w:val="0080176F"/>
    <w:rsid w:val="0080314B"/>
    <w:rsid w:val="00803F16"/>
    <w:rsid w:val="008058F4"/>
    <w:rsid w:val="00805FF1"/>
    <w:rsid w:val="008061A3"/>
    <w:rsid w:val="00806647"/>
    <w:rsid w:val="0081239E"/>
    <w:rsid w:val="00812767"/>
    <w:rsid w:val="00813354"/>
    <w:rsid w:val="00813357"/>
    <w:rsid w:val="0081345F"/>
    <w:rsid w:val="008173E2"/>
    <w:rsid w:val="00817DC5"/>
    <w:rsid w:val="00823494"/>
    <w:rsid w:val="00823576"/>
    <w:rsid w:val="00823A11"/>
    <w:rsid w:val="008307B8"/>
    <w:rsid w:val="008317BA"/>
    <w:rsid w:val="008350F5"/>
    <w:rsid w:val="0083567A"/>
    <w:rsid w:val="00835C52"/>
    <w:rsid w:val="00843020"/>
    <w:rsid w:val="00843B7A"/>
    <w:rsid w:val="00844B17"/>
    <w:rsid w:val="00847423"/>
    <w:rsid w:val="008508EB"/>
    <w:rsid w:val="0085112E"/>
    <w:rsid w:val="00851234"/>
    <w:rsid w:val="0085307C"/>
    <w:rsid w:val="0085405E"/>
    <w:rsid w:val="0085414A"/>
    <w:rsid w:val="00855677"/>
    <w:rsid w:val="008559D7"/>
    <w:rsid w:val="00855B3E"/>
    <w:rsid w:val="00856023"/>
    <w:rsid w:val="00857CE4"/>
    <w:rsid w:val="00857EB9"/>
    <w:rsid w:val="0086093B"/>
    <w:rsid w:val="0086269D"/>
    <w:rsid w:val="008635D8"/>
    <w:rsid w:val="0086543A"/>
    <w:rsid w:val="0086613B"/>
    <w:rsid w:val="00867957"/>
    <w:rsid w:val="00870F8A"/>
    <w:rsid w:val="008724E5"/>
    <w:rsid w:val="00872579"/>
    <w:rsid w:val="0087361D"/>
    <w:rsid w:val="00874CD6"/>
    <w:rsid w:val="00884A9D"/>
    <w:rsid w:val="0088500E"/>
    <w:rsid w:val="0088512B"/>
    <w:rsid w:val="00887ABD"/>
    <w:rsid w:val="008928AE"/>
    <w:rsid w:val="008966E5"/>
    <w:rsid w:val="008A014D"/>
    <w:rsid w:val="008A212E"/>
    <w:rsid w:val="008A2569"/>
    <w:rsid w:val="008A2B2D"/>
    <w:rsid w:val="008A3DE8"/>
    <w:rsid w:val="008A48F6"/>
    <w:rsid w:val="008A4E1E"/>
    <w:rsid w:val="008A7CC2"/>
    <w:rsid w:val="008B077F"/>
    <w:rsid w:val="008B15D1"/>
    <w:rsid w:val="008B30EE"/>
    <w:rsid w:val="008B526C"/>
    <w:rsid w:val="008B5BC0"/>
    <w:rsid w:val="008B7827"/>
    <w:rsid w:val="008C0426"/>
    <w:rsid w:val="008C296C"/>
    <w:rsid w:val="008C7023"/>
    <w:rsid w:val="008D041C"/>
    <w:rsid w:val="008D4305"/>
    <w:rsid w:val="008D6B45"/>
    <w:rsid w:val="008D6D15"/>
    <w:rsid w:val="008E0426"/>
    <w:rsid w:val="008E1A85"/>
    <w:rsid w:val="008E2C69"/>
    <w:rsid w:val="008E2FCC"/>
    <w:rsid w:val="008E3C87"/>
    <w:rsid w:val="008E63B7"/>
    <w:rsid w:val="008F1A9A"/>
    <w:rsid w:val="008F34A4"/>
    <w:rsid w:val="008F4DB5"/>
    <w:rsid w:val="009012EB"/>
    <w:rsid w:val="009033F8"/>
    <w:rsid w:val="009052B7"/>
    <w:rsid w:val="00906837"/>
    <w:rsid w:val="00913925"/>
    <w:rsid w:val="0091504A"/>
    <w:rsid w:val="009163A7"/>
    <w:rsid w:val="009176CD"/>
    <w:rsid w:val="0092121B"/>
    <w:rsid w:val="0092183B"/>
    <w:rsid w:val="00922514"/>
    <w:rsid w:val="00922E0D"/>
    <w:rsid w:val="009240EB"/>
    <w:rsid w:val="0092574B"/>
    <w:rsid w:val="00926291"/>
    <w:rsid w:val="00933C47"/>
    <w:rsid w:val="009351BF"/>
    <w:rsid w:val="00940E64"/>
    <w:rsid w:val="0094500F"/>
    <w:rsid w:val="00945BF2"/>
    <w:rsid w:val="00946D0B"/>
    <w:rsid w:val="00946F5B"/>
    <w:rsid w:val="009526F0"/>
    <w:rsid w:val="00953A90"/>
    <w:rsid w:val="00954B1E"/>
    <w:rsid w:val="00955877"/>
    <w:rsid w:val="00956BBF"/>
    <w:rsid w:val="00967F6E"/>
    <w:rsid w:val="0097199A"/>
    <w:rsid w:val="0097335F"/>
    <w:rsid w:val="00973DFD"/>
    <w:rsid w:val="009744CB"/>
    <w:rsid w:val="00980432"/>
    <w:rsid w:val="00980710"/>
    <w:rsid w:val="00984D25"/>
    <w:rsid w:val="00985C7E"/>
    <w:rsid w:val="0098705A"/>
    <w:rsid w:val="009912EF"/>
    <w:rsid w:val="00991F86"/>
    <w:rsid w:val="009945DC"/>
    <w:rsid w:val="00994CA3"/>
    <w:rsid w:val="00997700"/>
    <w:rsid w:val="009A18CD"/>
    <w:rsid w:val="009A57DA"/>
    <w:rsid w:val="009A6CA3"/>
    <w:rsid w:val="009A6CC3"/>
    <w:rsid w:val="009A7726"/>
    <w:rsid w:val="009B11FA"/>
    <w:rsid w:val="009B4533"/>
    <w:rsid w:val="009B6AFF"/>
    <w:rsid w:val="009B6BBC"/>
    <w:rsid w:val="009B6F7D"/>
    <w:rsid w:val="009C0B87"/>
    <w:rsid w:val="009C284B"/>
    <w:rsid w:val="009C4507"/>
    <w:rsid w:val="009C4722"/>
    <w:rsid w:val="009D1911"/>
    <w:rsid w:val="009D330D"/>
    <w:rsid w:val="009D49F9"/>
    <w:rsid w:val="009D5428"/>
    <w:rsid w:val="009D69C3"/>
    <w:rsid w:val="009E5329"/>
    <w:rsid w:val="009F059E"/>
    <w:rsid w:val="009F4544"/>
    <w:rsid w:val="009F4DD5"/>
    <w:rsid w:val="009F7AA3"/>
    <w:rsid w:val="00A00324"/>
    <w:rsid w:val="00A037A8"/>
    <w:rsid w:val="00A03BF8"/>
    <w:rsid w:val="00A06C1B"/>
    <w:rsid w:val="00A0755E"/>
    <w:rsid w:val="00A102CB"/>
    <w:rsid w:val="00A1152B"/>
    <w:rsid w:val="00A12558"/>
    <w:rsid w:val="00A13903"/>
    <w:rsid w:val="00A155F6"/>
    <w:rsid w:val="00A15B84"/>
    <w:rsid w:val="00A2169D"/>
    <w:rsid w:val="00A22AE5"/>
    <w:rsid w:val="00A24A3B"/>
    <w:rsid w:val="00A24FFA"/>
    <w:rsid w:val="00A25466"/>
    <w:rsid w:val="00A26AAF"/>
    <w:rsid w:val="00A302F0"/>
    <w:rsid w:val="00A317EC"/>
    <w:rsid w:val="00A34ED5"/>
    <w:rsid w:val="00A36821"/>
    <w:rsid w:val="00A418D0"/>
    <w:rsid w:val="00A4352F"/>
    <w:rsid w:val="00A43A29"/>
    <w:rsid w:val="00A446E0"/>
    <w:rsid w:val="00A44B92"/>
    <w:rsid w:val="00A44C64"/>
    <w:rsid w:val="00A454DC"/>
    <w:rsid w:val="00A45DBF"/>
    <w:rsid w:val="00A46453"/>
    <w:rsid w:val="00A52423"/>
    <w:rsid w:val="00A539A7"/>
    <w:rsid w:val="00A60593"/>
    <w:rsid w:val="00A60A96"/>
    <w:rsid w:val="00A60DCA"/>
    <w:rsid w:val="00A61327"/>
    <w:rsid w:val="00A62F5B"/>
    <w:rsid w:val="00A66C82"/>
    <w:rsid w:val="00A67574"/>
    <w:rsid w:val="00A725CF"/>
    <w:rsid w:val="00A755A2"/>
    <w:rsid w:val="00A7584C"/>
    <w:rsid w:val="00A768EA"/>
    <w:rsid w:val="00A77A3E"/>
    <w:rsid w:val="00A77D3C"/>
    <w:rsid w:val="00A8060C"/>
    <w:rsid w:val="00A81143"/>
    <w:rsid w:val="00A83B68"/>
    <w:rsid w:val="00A86C41"/>
    <w:rsid w:val="00A871AC"/>
    <w:rsid w:val="00A90F2F"/>
    <w:rsid w:val="00A92CC7"/>
    <w:rsid w:val="00A95B70"/>
    <w:rsid w:val="00A975F6"/>
    <w:rsid w:val="00AA194A"/>
    <w:rsid w:val="00AA2641"/>
    <w:rsid w:val="00AA29D5"/>
    <w:rsid w:val="00AA2F44"/>
    <w:rsid w:val="00AA6660"/>
    <w:rsid w:val="00AA6F56"/>
    <w:rsid w:val="00AA755A"/>
    <w:rsid w:val="00AB2C36"/>
    <w:rsid w:val="00AB498E"/>
    <w:rsid w:val="00AB6DDE"/>
    <w:rsid w:val="00AB70B6"/>
    <w:rsid w:val="00AC0591"/>
    <w:rsid w:val="00AC34E3"/>
    <w:rsid w:val="00AC3971"/>
    <w:rsid w:val="00AC3DE5"/>
    <w:rsid w:val="00AC4AB8"/>
    <w:rsid w:val="00AC65EA"/>
    <w:rsid w:val="00AC6C0F"/>
    <w:rsid w:val="00AD121F"/>
    <w:rsid w:val="00AD1A86"/>
    <w:rsid w:val="00AD3F47"/>
    <w:rsid w:val="00AD4EBA"/>
    <w:rsid w:val="00AD6BB9"/>
    <w:rsid w:val="00AD72A9"/>
    <w:rsid w:val="00AE103E"/>
    <w:rsid w:val="00AE2505"/>
    <w:rsid w:val="00AE385C"/>
    <w:rsid w:val="00AF04A8"/>
    <w:rsid w:val="00AF0A07"/>
    <w:rsid w:val="00AF4AEC"/>
    <w:rsid w:val="00AF502A"/>
    <w:rsid w:val="00AF625E"/>
    <w:rsid w:val="00AF6283"/>
    <w:rsid w:val="00AF7E47"/>
    <w:rsid w:val="00B00E30"/>
    <w:rsid w:val="00B026F5"/>
    <w:rsid w:val="00B11964"/>
    <w:rsid w:val="00B13452"/>
    <w:rsid w:val="00B139BE"/>
    <w:rsid w:val="00B140C5"/>
    <w:rsid w:val="00B161D9"/>
    <w:rsid w:val="00B2172B"/>
    <w:rsid w:val="00B233A2"/>
    <w:rsid w:val="00B24770"/>
    <w:rsid w:val="00B27D8A"/>
    <w:rsid w:val="00B27E00"/>
    <w:rsid w:val="00B3012E"/>
    <w:rsid w:val="00B30FA1"/>
    <w:rsid w:val="00B35DF9"/>
    <w:rsid w:val="00B3642A"/>
    <w:rsid w:val="00B36964"/>
    <w:rsid w:val="00B37FAF"/>
    <w:rsid w:val="00B41FD1"/>
    <w:rsid w:val="00B434DA"/>
    <w:rsid w:val="00B44B32"/>
    <w:rsid w:val="00B455A1"/>
    <w:rsid w:val="00B4623A"/>
    <w:rsid w:val="00B472C0"/>
    <w:rsid w:val="00B507C3"/>
    <w:rsid w:val="00B509A9"/>
    <w:rsid w:val="00B50D38"/>
    <w:rsid w:val="00B53E8C"/>
    <w:rsid w:val="00B53EF0"/>
    <w:rsid w:val="00B560C6"/>
    <w:rsid w:val="00B60588"/>
    <w:rsid w:val="00B61EBE"/>
    <w:rsid w:val="00B62099"/>
    <w:rsid w:val="00B62BBA"/>
    <w:rsid w:val="00B65799"/>
    <w:rsid w:val="00B71546"/>
    <w:rsid w:val="00B71A59"/>
    <w:rsid w:val="00B75D3A"/>
    <w:rsid w:val="00B83FCF"/>
    <w:rsid w:val="00B84D5A"/>
    <w:rsid w:val="00B8537A"/>
    <w:rsid w:val="00B85AE0"/>
    <w:rsid w:val="00B86FAC"/>
    <w:rsid w:val="00B90054"/>
    <w:rsid w:val="00B917D2"/>
    <w:rsid w:val="00B92925"/>
    <w:rsid w:val="00B94322"/>
    <w:rsid w:val="00B956B6"/>
    <w:rsid w:val="00B9607C"/>
    <w:rsid w:val="00B96ED8"/>
    <w:rsid w:val="00BA188A"/>
    <w:rsid w:val="00BA241A"/>
    <w:rsid w:val="00BA277F"/>
    <w:rsid w:val="00BA2C82"/>
    <w:rsid w:val="00BA4AA7"/>
    <w:rsid w:val="00BA5062"/>
    <w:rsid w:val="00BA613E"/>
    <w:rsid w:val="00BA6786"/>
    <w:rsid w:val="00BA6F0E"/>
    <w:rsid w:val="00BB0283"/>
    <w:rsid w:val="00BB04AF"/>
    <w:rsid w:val="00BB33B7"/>
    <w:rsid w:val="00BB3C4B"/>
    <w:rsid w:val="00BB5040"/>
    <w:rsid w:val="00BB591D"/>
    <w:rsid w:val="00BB65B8"/>
    <w:rsid w:val="00BB7B5B"/>
    <w:rsid w:val="00BC18B7"/>
    <w:rsid w:val="00BC27B1"/>
    <w:rsid w:val="00BC4084"/>
    <w:rsid w:val="00BC5D6C"/>
    <w:rsid w:val="00BC63E0"/>
    <w:rsid w:val="00BC6864"/>
    <w:rsid w:val="00BD0125"/>
    <w:rsid w:val="00BD1722"/>
    <w:rsid w:val="00BD28B8"/>
    <w:rsid w:val="00BD2B0F"/>
    <w:rsid w:val="00BD4107"/>
    <w:rsid w:val="00BD41D6"/>
    <w:rsid w:val="00BD50C0"/>
    <w:rsid w:val="00BD52C9"/>
    <w:rsid w:val="00BD72C6"/>
    <w:rsid w:val="00BE002B"/>
    <w:rsid w:val="00BE186C"/>
    <w:rsid w:val="00BE5FA3"/>
    <w:rsid w:val="00BE6354"/>
    <w:rsid w:val="00BF485E"/>
    <w:rsid w:val="00BF4BB6"/>
    <w:rsid w:val="00BF5B3F"/>
    <w:rsid w:val="00BF611A"/>
    <w:rsid w:val="00BF6D1A"/>
    <w:rsid w:val="00BF6E4C"/>
    <w:rsid w:val="00C02B1C"/>
    <w:rsid w:val="00C0518C"/>
    <w:rsid w:val="00C05E98"/>
    <w:rsid w:val="00C07B8E"/>
    <w:rsid w:val="00C11FED"/>
    <w:rsid w:val="00C12DC9"/>
    <w:rsid w:val="00C138D1"/>
    <w:rsid w:val="00C16B0A"/>
    <w:rsid w:val="00C16B80"/>
    <w:rsid w:val="00C23A97"/>
    <w:rsid w:val="00C312A1"/>
    <w:rsid w:val="00C315AD"/>
    <w:rsid w:val="00C40144"/>
    <w:rsid w:val="00C406FD"/>
    <w:rsid w:val="00C41444"/>
    <w:rsid w:val="00C459E8"/>
    <w:rsid w:val="00C52EBE"/>
    <w:rsid w:val="00C548B1"/>
    <w:rsid w:val="00C56C78"/>
    <w:rsid w:val="00C5776D"/>
    <w:rsid w:val="00C6473A"/>
    <w:rsid w:val="00C64855"/>
    <w:rsid w:val="00C6509C"/>
    <w:rsid w:val="00C66A46"/>
    <w:rsid w:val="00C70EA7"/>
    <w:rsid w:val="00C7433F"/>
    <w:rsid w:val="00C7516E"/>
    <w:rsid w:val="00C75770"/>
    <w:rsid w:val="00C80412"/>
    <w:rsid w:val="00C80E02"/>
    <w:rsid w:val="00C838C0"/>
    <w:rsid w:val="00C842D4"/>
    <w:rsid w:val="00C84FED"/>
    <w:rsid w:val="00C851F7"/>
    <w:rsid w:val="00C90562"/>
    <w:rsid w:val="00C91C9C"/>
    <w:rsid w:val="00C94170"/>
    <w:rsid w:val="00C97071"/>
    <w:rsid w:val="00CA25AE"/>
    <w:rsid w:val="00CA32B6"/>
    <w:rsid w:val="00CA376C"/>
    <w:rsid w:val="00CA3785"/>
    <w:rsid w:val="00CA3913"/>
    <w:rsid w:val="00CA41C7"/>
    <w:rsid w:val="00CA42EB"/>
    <w:rsid w:val="00CA52EC"/>
    <w:rsid w:val="00CA56BB"/>
    <w:rsid w:val="00CA572E"/>
    <w:rsid w:val="00CB0542"/>
    <w:rsid w:val="00CB0BC9"/>
    <w:rsid w:val="00CB2D43"/>
    <w:rsid w:val="00CC3EBB"/>
    <w:rsid w:val="00CC4E6B"/>
    <w:rsid w:val="00CC5BE8"/>
    <w:rsid w:val="00CC7CF2"/>
    <w:rsid w:val="00CD05C7"/>
    <w:rsid w:val="00CD2171"/>
    <w:rsid w:val="00CD5A33"/>
    <w:rsid w:val="00CD73D6"/>
    <w:rsid w:val="00CE2618"/>
    <w:rsid w:val="00CE5BFE"/>
    <w:rsid w:val="00CF0B50"/>
    <w:rsid w:val="00CF1753"/>
    <w:rsid w:val="00CF29B8"/>
    <w:rsid w:val="00CF4B5D"/>
    <w:rsid w:val="00D00115"/>
    <w:rsid w:val="00D00B2B"/>
    <w:rsid w:val="00D0110D"/>
    <w:rsid w:val="00D04500"/>
    <w:rsid w:val="00D10283"/>
    <w:rsid w:val="00D10B67"/>
    <w:rsid w:val="00D14539"/>
    <w:rsid w:val="00D149D5"/>
    <w:rsid w:val="00D14C2E"/>
    <w:rsid w:val="00D162B1"/>
    <w:rsid w:val="00D16CA9"/>
    <w:rsid w:val="00D170BB"/>
    <w:rsid w:val="00D17186"/>
    <w:rsid w:val="00D179CA"/>
    <w:rsid w:val="00D2256E"/>
    <w:rsid w:val="00D246CF"/>
    <w:rsid w:val="00D24877"/>
    <w:rsid w:val="00D2766A"/>
    <w:rsid w:val="00D30E3F"/>
    <w:rsid w:val="00D31688"/>
    <w:rsid w:val="00D31BEC"/>
    <w:rsid w:val="00D3266D"/>
    <w:rsid w:val="00D33E19"/>
    <w:rsid w:val="00D40CB0"/>
    <w:rsid w:val="00D453F8"/>
    <w:rsid w:val="00D45E36"/>
    <w:rsid w:val="00D46624"/>
    <w:rsid w:val="00D466BF"/>
    <w:rsid w:val="00D50A7C"/>
    <w:rsid w:val="00D51F8B"/>
    <w:rsid w:val="00D5381B"/>
    <w:rsid w:val="00D6175F"/>
    <w:rsid w:val="00D6200E"/>
    <w:rsid w:val="00D64843"/>
    <w:rsid w:val="00D65A65"/>
    <w:rsid w:val="00D6605C"/>
    <w:rsid w:val="00D67579"/>
    <w:rsid w:val="00D67FC8"/>
    <w:rsid w:val="00D70245"/>
    <w:rsid w:val="00D71023"/>
    <w:rsid w:val="00D7105A"/>
    <w:rsid w:val="00D71D41"/>
    <w:rsid w:val="00D81F93"/>
    <w:rsid w:val="00D8250F"/>
    <w:rsid w:val="00D83D47"/>
    <w:rsid w:val="00D87288"/>
    <w:rsid w:val="00D95497"/>
    <w:rsid w:val="00D95C4C"/>
    <w:rsid w:val="00DA24C4"/>
    <w:rsid w:val="00DA36ED"/>
    <w:rsid w:val="00DA6503"/>
    <w:rsid w:val="00DA6B4C"/>
    <w:rsid w:val="00DA7083"/>
    <w:rsid w:val="00DB0662"/>
    <w:rsid w:val="00DB163F"/>
    <w:rsid w:val="00DB333A"/>
    <w:rsid w:val="00DB4197"/>
    <w:rsid w:val="00DB516F"/>
    <w:rsid w:val="00DB5D33"/>
    <w:rsid w:val="00DB7AF3"/>
    <w:rsid w:val="00DC3155"/>
    <w:rsid w:val="00DC660F"/>
    <w:rsid w:val="00DC7068"/>
    <w:rsid w:val="00DD1CE5"/>
    <w:rsid w:val="00DD2B90"/>
    <w:rsid w:val="00DD4051"/>
    <w:rsid w:val="00DD76F2"/>
    <w:rsid w:val="00DE18CF"/>
    <w:rsid w:val="00DE1A08"/>
    <w:rsid w:val="00DE278A"/>
    <w:rsid w:val="00DE34F1"/>
    <w:rsid w:val="00DE38D5"/>
    <w:rsid w:val="00DE4567"/>
    <w:rsid w:val="00DE466F"/>
    <w:rsid w:val="00DE53B5"/>
    <w:rsid w:val="00DE5B18"/>
    <w:rsid w:val="00DE610F"/>
    <w:rsid w:val="00DE6160"/>
    <w:rsid w:val="00DE65B9"/>
    <w:rsid w:val="00DE6CE7"/>
    <w:rsid w:val="00DF02DD"/>
    <w:rsid w:val="00DF068B"/>
    <w:rsid w:val="00DF0DBB"/>
    <w:rsid w:val="00DF1986"/>
    <w:rsid w:val="00DF26B5"/>
    <w:rsid w:val="00DF3AE0"/>
    <w:rsid w:val="00DF4942"/>
    <w:rsid w:val="00DF7975"/>
    <w:rsid w:val="00E0025C"/>
    <w:rsid w:val="00E01B39"/>
    <w:rsid w:val="00E06759"/>
    <w:rsid w:val="00E11AE4"/>
    <w:rsid w:val="00E130F2"/>
    <w:rsid w:val="00E15384"/>
    <w:rsid w:val="00E16761"/>
    <w:rsid w:val="00E17880"/>
    <w:rsid w:val="00E20FE2"/>
    <w:rsid w:val="00E2125F"/>
    <w:rsid w:val="00E23290"/>
    <w:rsid w:val="00E240E0"/>
    <w:rsid w:val="00E244E1"/>
    <w:rsid w:val="00E24E8C"/>
    <w:rsid w:val="00E24FDA"/>
    <w:rsid w:val="00E263E2"/>
    <w:rsid w:val="00E26AAF"/>
    <w:rsid w:val="00E279FA"/>
    <w:rsid w:val="00E27F9F"/>
    <w:rsid w:val="00E30773"/>
    <w:rsid w:val="00E31102"/>
    <w:rsid w:val="00E34D8F"/>
    <w:rsid w:val="00E36148"/>
    <w:rsid w:val="00E4150C"/>
    <w:rsid w:val="00E41F70"/>
    <w:rsid w:val="00E4309F"/>
    <w:rsid w:val="00E43274"/>
    <w:rsid w:val="00E4672E"/>
    <w:rsid w:val="00E469EA"/>
    <w:rsid w:val="00E5028A"/>
    <w:rsid w:val="00E519C7"/>
    <w:rsid w:val="00E523C2"/>
    <w:rsid w:val="00E53C56"/>
    <w:rsid w:val="00E60A86"/>
    <w:rsid w:val="00E627B1"/>
    <w:rsid w:val="00E631AD"/>
    <w:rsid w:val="00E666E3"/>
    <w:rsid w:val="00E672EE"/>
    <w:rsid w:val="00E70169"/>
    <w:rsid w:val="00E7194F"/>
    <w:rsid w:val="00E73C80"/>
    <w:rsid w:val="00E76FE5"/>
    <w:rsid w:val="00E8500E"/>
    <w:rsid w:val="00E90822"/>
    <w:rsid w:val="00E9376C"/>
    <w:rsid w:val="00E95AE2"/>
    <w:rsid w:val="00E96014"/>
    <w:rsid w:val="00E97F8B"/>
    <w:rsid w:val="00EA335E"/>
    <w:rsid w:val="00EA37D0"/>
    <w:rsid w:val="00EA528C"/>
    <w:rsid w:val="00EA557C"/>
    <w:rsid w:val="00EA580C"/>
    <w:rsid w:val="00EA7C0C"/>
    <w:rsid w:val="00EB330F"/>
    <w:rsid w:val="00EB4550"/>
    <w:rsid w:val="00EB49C0"/>
    <w:rsid w:val="00EC1942"/>
    <w:rsid w:val="00EC1DDD"/>
    <w:rsid w:val="00EC20C8"/>
    <w:rsid w:val="00EC58BC"/>
    <w:rsid w:val="00EC6F8D"/>
    <w:rsid w:val="00EC7C52"/>
    <w:rsid w:val="00ED26F5"/>
    <w:rsid w:val="00ED35E4"/>
    <w:rsid w:val="00ED36B4"/>
    <w:rsid w:val="00ED39B2"/>
    <w:rsid w:val="00ED46BC"/>
    <w:rsid w:val="00ED4EFB"/>
    <w:rsid w:val="00ED71CE"/>
    <w:rsid w:val="00EE3369"/>
    <w:rsid w:val="00EE49F4"/>
    <w:rsid w:val="00EE574A"/>
    <w:rsid w:val="00EF2118"/>
    <w:rsid w:val="00EF34E2"/>
    <w:rsid w:val="00EF3702"/>
    <w:rsid w:val="00EF52E7"/>
    <w:rsid w:val="00EF79BE"/>
    <w:rsid w:val="00F00611"/>
    <w:rsid w:val="00F02F73"/>
    <w:rsid w:val="00F05823"/>
    <w:rsid w:val="00F06F1A"/>
    <w:rsid w:val="00F119FC"/>
    <w:rsid w:val="00F1206D"/>
    <w:rsid w:val="00F12FD3"/>
    <w:rsid w:val="00F130C3"/>
    <w:rsid w:val="00F142CD"/>
    <w:rsid w:val="00F14EE4"/>
    <w:rsid w:val="00F15059"/>
    <w:rsid w:val="00F153B7"/>
    <w:rsid w:val="00F15E07"/>
    <w:rsid w:val="00F1686C"/>
    <w:rsid w:val="00F16FF7"/>
    <w:rsid w:val="00F17147"/>
    <w:rsid w:val="00F2088D"/>
    <w:rsid w:val="00F21B22"/>
    <w:rsid w:val="00F23507"/>
    <w:rsid w:val="00F265D3"/>
    <w:rsid w:val="00F27E33"/>
    <w:rsid w:val="00F30DC6"/>
    <w:rsid w:val="00F316D0"/>
    <w:rsid w:val="00F32C23"/>
    <w:rsid w:val="00F334E9"/>
    <w:rsid w:val="00F341FE"/>
    <w:rsid w:val="00F356E9"/>
    <w:rsid w:val="00F37964"/>
    <w:rsid w:val="00F408F1"/>
    <w:rsid w:val="00F4338A"/>
    <w:rsid w:val="00F45844"/>
    <w:rsid w:val="00F46368"/>
    <w:rsid w:val="00F47253"/>
    <w:rsid w:val="00F5134A"/>
    <w:rsid w:val="00F514FF"/>
    <w:rsid w:val="00F5238A"/>
    <w:rsid w:val="00F53DE9"/>
    <w:rsid w:val="00F56F8C"/>
    <w:rsid w:val="00F576CB"/>
    <w:rsid w:val="00F61433"/>
    <w:rsid w:val="00F62042"/>
    <w:rsid w:val="00F6259D"/>
    <w:rsid w:val="00F6261A"/>
    <w:rsid w:val="00F6541D"/>
    <w:rsid w:val="00F655B1"/>
    <w:rsid w:val="00F657EF"/>
    <w:rsid w:val="00F66BC9"/>
    <w:rsid w:val="00F670EF"/>
    <w:rsid w:val="00F67428"/>
    <w:rsid w:val="00F7035D"/>
    <w:rsid w:val="00F7185C"/>
    <w:rsid w:val="00F71A02"/>
    <w:rsid w:val="00F74555"/>
    <w:rsid w:val="00F759C8"/>
    <w:rsid w:val="00F75A2E"/>
    <w:rsid w:val="00F75B26"/>
    <w:rsid w:val="00F75F9D"/>
    <w:rsid w:val="00F77B2B"/>
    <w:rsid w:val="00F800EC"/>
    <w:rsid w:val="00F810DE"/>
    <w:rsid w:val="00F8169A"/>
    <w:rsid w:val="00F91390"/>
    <w:rsid w:val="00F930BC"/>
    <w:rsid w:val="00F94F25"/>
    <w:rsid w:val="00F951C0"/>
    <w:rsid w:val="00F97FCA"/>
    <w:rsid w:val="00FA0D63"/>
    <w:rsid w:val="00FA2F1C"/>
    <w:rsid w:val="00FA3695"/>
    <w:rsid w:val="00FA6A08"/>
    <w:rsid w:val="00FB39A8"/>
    <w:rsid w:val="00FB4E14"/>
    <w:rsid w:val="00FB655E"/>
    <w:rsid w:val="00FB65CC"/>
    <w:rsid w:val="00FB7AAA"/>
    <w:rsid w:val="00FC1114"/>
    <w:rsid w:val="00FC24B8"/>
    <w:rsid w:val="00FC2673"/>
    <w:rsid w:val="00FC44FF"/>
    <w:rsid w:val="00FC57A4"/>
    <w:rsid w:val="00FD069F"/>
    <w:rsid w:val="00FD1226"/>
    <w:rsid w:val="00FD1394"/>
    <w:rsid w:val="00FD4217"/>
    <w:rsid w:val="00FD4DB0"/>
    <w:rsid w:val="00FD54D0"/>
    <w:rsid w:val="00FD56E4"/>
    <w:rsid w:val="00FD6C5C"/>
    <w:rsid w:val="00FE3560"/>
    <w:rsid w:val="00FE7241"/>
    <w:rsid w:val="00FF4635"/>
    <w:rsid w:val="00FF4830"/>
    <w:rsid w:val="00FF5395"/>
    <w:rsid w:val="00FF5E77"/>
    <w:rsid w:val="00FF6146"/>
    <w:rsid w:val="00FF63A4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5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5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aliases w:val="COM Heading"/>
    <w:basedOn w:val="Normal"/>
    <w:next w:val="Normal"/>
    <w:link w:val="Heading4Char"/>
    <w:uiPriority w:val="9"/>
    <w:qFormat/>
    <w:rsid w:val="00F71A02"/>
    <w:pPr>
      <w:keepNext/>
      <w:keepLines/>
      <w:numPr>
        <w:numId w:val="4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75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uiPriority w:val="9"/>
    <w:rsid w:val="00F71A02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2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3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A2875"/>
    <w:pPr>
      <w:ind w:left="720"/>
      <w:contextualSpacing/>
    </w:pPr>
  </w:style>
  <w:style w:type="character" w:styleId="Hyperlink">
    <w:name w:val="Hyperlink"/>
    <w:uiPriority w:val="99"/>
    <w:unhideWhenUsed/>
    <w:rsid w:val="00594D3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F66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6698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6F669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4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4CCE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4CCE"/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D4CC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29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0A"/>
    <w:pPr>
      <w:spacing w:after="0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0A"/>
    <w:rPr>
      <w:rFonts w:ascii="Times New Roman" w:eastAsia="Times New Roman" w:hAnsi="Times New Roman" w:cstheme="minorBidi"/>
      <w:b/>
      <w:bCs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E082F"/>
    <w:pPr>
      <w:spacing w:before="100" w:beforeAutospacing="1" w:after="100" w:afterAutospacing="1"/>
    </w:pPr>
    <w:rPr>
      <w:lang w:eastAsia="zh-CN"/>
    </w:rPr>
  </w:style>
  <w:style w:type="paragraph" w:customStyle="1" w:styleId="decisionelement">
    <w:name w:val="decision_element"/>
    <w:basedOn w:val="Normal"/>
    <w:rsid w:val="007A4FDB"/>
    <w:pPr>
      <w:spacing w:before="100" w:beforeAutospacing="1" w:after="100" w:afterAutospacing="1"/>
    </w:pPr>
    <w:rPr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88500E"/>
    <w:pPr>
      <w:tabs>
        <w:tab w:val="right" w:leader="dot" w:pos="10456"/>
      </w:tabs>
      <w:spacing w:after="100" w:line="259" w:lineRule="auto"/>
      <w:jc w:val="both"/>
    </w:pPr>
    <w:rPr>
      <w:rFonts w:asciiTheme="minorHAnsi" w:eastAsiaTheme="minorHAnsi" w:hAnsiTheme="minorHAnsi" w:cstheme="minorHAnsi"/>
      <w:b/>
      <w:bCs/>
      <w:noProof/>
      <w:sz w:val="22"/>
      <w:szCs w:val="22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F0148"/>
    <w:pPr>
      <w:spacing w:after="100" w:line="259" w:lineRule="auto"/>
      <w:ind w:left="220"/>
      <w:jc w:val="both"/>
    </w:pPr>
    <w:rPr>
      <w:rFonts w:ascii="Arial" w:eastAsiaTheme="minorHAnsi" w:hAnsi="Arial" w:cstheme="minorBidi"/>
      <w:sz w:val="22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C75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75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C75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C757D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C757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Strong">
    <w:name w:val="Strong"/>
    <w:basedOn w:val="DefaultParagraphFont"/>
    <w:uiPriority w:val="22"/>
    <w:qFormat/>
    <w:rsid w:val="004C757D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4C757D"/>
    <w:rPr>
      <w:i/>
      <w:iCs/>
    </w:rPr>
  </w:style>
  <w:style w:type="paragraph" w:styleId="NoSpacing">
    <w:name w:val="No Spacing"/>
    <w:aliases w:val="Indented text"/>
    <w:basedOn w:val="Normal"/>
    <w:uiPriority w:val="1"/>
    <w:qFormat/>
    <w:rsid w:val="004C757D"/>
    <w:pPr>
      <w:spacing w:after="240"/>
      <w:ind w:left="1440"/>
      <w:jc w:val="both"/>
    </w:pPr>
    <w:rPr>
      <w:rFonts w:ascii="Arial" w:eastAsiaTheme="minorHAnsi" w:hAnsi="Arial" w:cstheme="minorBidi"/>
      <w:sz w:val="22"/>
      <w:szCs w:val="22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4C757D"/>
    <w:rPr>
      <w:i/>
      <w:i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4C757D"/>
    <w:pPr>
      <w:spacing w:after="100" w:line="259" w:lineRule="auto"/>
      <w:ind w:left="440"/>
      <w:jc w:val="both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4C757D"/>
    <w:pPr>
      <w:spacing w:after="100" w:line="259" w:lineRule="auto"/>
      <w:ind w:left="880"/>
      <w:jc w:val="both"/>
    </w:pPr>
    <w:rPr>
      <w:rFonts w:ascii="Arial" w:eastAsiaTheme="minorHAnsi" w:hAnsi="Arial" w:cstheme="minorBidi"/>
      <w:sz w:val="22"/>
      <w:szCs w:val="22"/>
      <w:lang w:val="en-GB" w:eastAsia="en-US"/>
    </w:rPr>
  </w:style>
  <w:style w:type="character" w:customStyle="1" w:styleId="jlqj4b">
    <w:name w:val="jlqj4b"/>
    <w:basedOn w:val="DefaultParagraphFont"/>
    <w:rsid w:val="004C757D"/>
  </w:style>
  <w:style w:type="paragraph" w:styleId="Revision">
    <w:name w:val="Revision"/>
    <w:hidden/>
    <w:uiPriority w:val="99"/>
    <w:semiHidden/>
    <w:rsid w:val="001C55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9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16</TotalTime>
  <Pages>48</Pages>
  <Words>21623</Words>
  <Characters>123255</Characters>
  <Application>Microsoft Office Word</Application>
  <DocSecurity>0</DocSecurity>
  <Lines>1027</Lines>
  <Paragraphs>289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144589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Kim, Dain</cp:lastModifiedBy>
  <cp:revision>8</cp:revision>
  <cp:lastPrinted>2021-11-15T10:20:00Z</cp:lastPrinted>
  <dcterms:created xsi:type="dcterms:W3CDTF">2021-11-15T22:32:00Z</dcterms:created>
  <dcterms:modified xsi:type="dcterms:W3CDTF">2021-12-07T15:47:00Z</dcterms:modified>
</cp:coreProperties>
</file>